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340B" w:rsidRDefault="0030340B" w:rsidP="0030340B">
      <w:pPr>
        <w:tabs>
          <w:tab w:val="left" w:pos="709"/>
        </w:tabs>
        <w:spacing w:after="3" w:line="264" w:lineRule="auto"/>
        <w:ind w:left="360" w:right="570" w:hanging="10"/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Муниципальное бюджетное общеобразовательное учреждение</w:t>
      </w:r>
    </w:p>
    <w:p w:rsidR="0030340B" w:rsidRDefault="0030340B" w:rsidP="0030340B">
      <w:pPr>
        <w:tabs>
          <w:tab w:val="left" w:pos="9072"/>
        </w:tabs>
        <w:spacing w:after="3" w:line="264" w:lineRule="auto"/>
        <w:ind w:left="10" w:right="570" w:hanging="10"/>
        <w:jc w:val="center"/>
        <w:rPr>
          <w:b/>
          <w:bCs/>
          <w:color w:val="000000"/>
          <w:u w:val="single"/>
          <w:lang w:eastAsia="en-GB"/>
        </w:rPr>
      </w:pPr>
      <w:r>
        <w:rPr>
          <w:b/>
          <w:bCs/>
          <w:color w:val="000000"/>
          <w:u w:val="single"/>
          <w:lang w:eastAsia="en-GB"/>
        </w:rPr>
        <w:t>«</w:t>
      </w:r>
      <w:proofErr w:type="spellStart"/>
      <w:r>
        <w:rPr>
          <w:b/>
          <w:bCs/>
          <w:color w:val="000000"/>
          <w:u w:val="single"/>
          <w:lang w:eastAsia="en-GB"/>
        </w:rPr>
        <w:t>Диюрская</w:t>
      </w:r>
      <w:proofErr w:type="spellEnd"/>
      <w:r>
        <w:rPr>
          <w:b/>
          <w:bCs/>
          <w:color w:val="000000"/>
          <w:u w:val="single"/>
          <w:lang w:eastAsia="en-GB"/>
        </w:rPr>
        <w:t xml:space="preserve"> основная общеобразовательная школа»</w:t>
      </w:r>
    </w:p>
    <w:p w:rsidR="0030340B" w:rsidRDefault="0030340B" w:rsidP="0030340B">
      <w:pPr>
        <w:tabs>
          <w:tab w:val="left" w:pos="9072"/>
        </w:tabs>
        <w:spacing w:after="3" w:line="264" w:lineRule="auto"/>
        <w:ind w:left="10" w:right="570" w:hanging="10"/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«</w:t>
      </w:r>
      <w:proofErr w:type="spellStart"/>
      <w:r>
        <w:rPr>
          <w:b/>
          <w:bCs/>
          <w:color w:val="000000"/>
          <w:lang w:eastAsia="en-GB"/>
        </w:rPr>
        <w:t>Диюрса</w:t>
      </w:r>
      <w:proofErr w:type="spellEnd"/>
      <w:r>
        <w:rPr>
          <w:b/>
          <w:bCs/>
          <w:color w:val="000000"/>
          <w:lang w:eastAsia="en-GB"/>
        </w:rPr>
        <w:t xml:space="preserve"> </w:t>
      </w:r>
      <w:proofErr w:type="spellStart"/>
      <w:r>
        <w:rPr>
          <w:b/>
          <w:bCs/>
          <w:color w:val="000000"/>
          <w:lang w:eastAsia="en-GB"/>
        </w:rPr>
        <w:t>öкмыс</w:t>
      </w:r>
      <w:proofErr w:type="spellEnd"/>
      <w:r>
        <w:rPr>
          <w:b/>
          <w:bCs/>
          <w:color w:val="000000"/>
          <w:lang w:eastAsia="en-GB"/>
        </w:rPr>
        <w:t xml:space="preserve"> класса школа»</w:t>
      </w:r>
    </w:p>
    <w:p w:rsidR="0030340B" w:rsidRDefault="0030340B" w:rsidP="0030340B">
      <w:pPr>
        <w:jc w:val="center"/>
        <w:rPr>
          <w:rFonts w:eastAsia="Calibri"/>
          <w:b/>
          <w:bCs/>
          <w:color w:val="FF0000"/>
        </w:rPr>
      </w:pPr>
      <w:r>
        <w:rPr>
          <w:b/>
          <w:bCs/>
          <w:color w:val="000000"/>
          <w:lang w:eastAsia="en-GB"/>
        </w:rPr>
        <w:t xml:space="preserve"> </w:t>
      </w:r>
      <w:proofErr w:type="spellStart"/>
      <w:r>
        <w:rPr>
          <w:b/>
          <w:bCs/>
          <w:color w:val="000000"/>
          <w:lang w:eastAsia="en-GB"/>
        </w:rPr>
        <w:t>Муниципальнöй</w:t>
      </w:r>
      <w:proofErr w:type="spellEnd"/>
      <w:r>
        <w:rPr>
          <w:b/>
          <w:bCs/>
          <w:color w:val="000000"/>
          <w:lang w:eastAsia="en-GB"/>
        </w:rPr>
        <w:t xml:space="preserve"> </w:t>
      </w:r>
      <w:proofErr w:type="spellStart"/>
      <w:r>
        <w:rPr>
          <w:b/>
          <w:bCs/>
          <w:color w:val="000000"/>
          <w:lang w:eastAsia="en-GB"/>
        </w:rPr>
        <w:t>велöдан</w:t>
      </w:r>
      <w:proofErr w:type="spellEnd"/>
      <w:r>
        <w:rPr>
          <w:b/>
          <w:bCs/>
          <w:color w:val="000000"/>
          <w:lang w:eastAsia="en-GB"/>
        </w:rPr>
        <w:t xml:space="preserve"> </w:t>
      </w:r>
      <w:proofErr w:type="spellStart"/>
      <w:r>
        <w:rPr>
          <w:b/>
          <w:bCs/>
          <w:color w:val="000000"/>
          <w:lang w:eastAsia="en-GB"/>
        </w:rPr>
        <w:t>сьöмкуд</w:t>
      </w:r>
      <w:proofErr w:type="spellEnd"/>
      <w:r>
        <w:rPr>
          <w:b/>
          <w:bCs/>
          <w:color w:val="000000"/>
          <w:lang w:eastAsia="en-GB"/>
        </w:rPr>
        <w:t xml:space="preserve"> учреждение</w:t>
      </w:r>
    </w:p>
    <w:p w:rsidR="0030340B" w:rsidRDefault="0030340B" w:rsidP="0030340B">
      <w:pPr>
        <w:spacing w:line="259" w:lineRule="auto"/>
      </w:pPr>
    </w:p>
    <w:p w:rsidR="0030340B" w:rsidRDefault="0030340B" w:rsidP="0030340B">
      <w:pPr>
        <w:spacing w:line="259" w:lineRule="auto"/>
      </w:pPr>
    </w:p>
    <w:p w:rsidR="0030340B" w:rsidRDefault="0030340B" w:rsidP="0030340B">
      <w:pPr>
        <w:spacing w:line="259" w:lineRule="auto"/>
      </w:pPr>
    </w:p>
    <w:p w:rsidR="0030340B" w:rsidRDefault="0030340B" w:rsidP="0030340B">
      <w:pPr>
        <w:spacing w:line="259" w:lineRule="auto"/>
        <w:sectPr w:rsidR="0030340B">
          <w:pgSz w:w="11909" w:h="16838"/>
          <w:pgMar w:top="820" w:right="836" w:bottom="568" w:left="1133" w:header="720" w:footer="720" w:gutter="0"/>
          <w:cols w:space="720"/>
        </w:sectPr>
      </w:pPr>
    </w:p>
    <w:p w:rsidR="0030340B" w:rsidRPr="009F1856" w:rsidRDefault="0030340B" w:rsidP="0030340B">
      <w:pPr>
        <w:spacing w:after="80" w:line="259" w:lineRule="auto"/>
      </w:pPr>
    </w:p>
    <w:p w:rsidR="0030340B" w:rsidRPr="000B6ADD" w:rsidRDefault="0030340B" w:rsidP="0030340B">
      <w:pPr>
        <w:spacing w:line="259" w:lineRule="auto"/>
        <w:ind w:left="306" w:right="256" w:hanging="10"/>
        <w:rPr>
          <w:bCs/>
        </w:rPr>
      </w:pPr>
      <w:r>
        <w:rPr>
          <w:b/>
        </w:rPr>
        <w:t xml:space="preserve">             Принято </w:t>
      </w:r>
      <w:r w:rsidRPr="000B6ADD">
        <w:rPr>
          <w:bCs/>
        </w:rPr>
        <w:t>на заседании</w:t>
      </w:r>
    </w:p>
    <w:p w:rsidR="0030340B" w:rsidRPr="000B6ADD" w:rsidRDefault="0030340B" w:rsidP="0030340B">
      <w:pPr>
        <w:spacing w:line="259" w:lineRule="auto"/>
        <w:ind w:left="306" w:right="256" w:hanging="10"/>
        <w:jc w:val="center"/>
        <w:rPr>
          <w:bCs/>
        </w:rPr>
      </w:pPr>
      <w:r>
        <w:rPr>
          <w:bCs/>
        </w:rPr>
        <w:t>п</w:t>
      </w:r>
      <w:r w:rsidRPr="000B6ADD">
        <w:rPr>
          <w:bCs/>
        </w:rPr>
        <w:t>едагогического совета</w:t>
      </w:r>
    </w:p>
    <w:p w:rsidR="0030340B" w:rsidRDefault="0030340B" w:rsidP="0030340B">
      <w:pPr>
        <w:spacing w:line="259" w:lineRule="auto"/>
        <w:ind w:left="306" w:right="256" w:hanging="10"/>
        <w:rPr>
          <w:bCs/>
        </w:rPr>
      </w:pPr>
      <w:r w:rsidRPr="000B6ADD">
        <w:rPr>
          <w:bCs/>
        </w:rPr>
        <w:t xml:space="preserve">          </w:t>
      </w:r>
      <w:r>
        <w:rPr>
          <w:bCs/>
        </w:rPr>
        <w:t xml:space="preserve"> </w:t>
      </w:r>
      <w:r w:rsidRPr="000B6ADD">
        <w:rPr>
          <w:bCs/>
        </w:rPr>
        <w:t xml:space="preserve">  </w:t>
      </w:r>
      <w:r>
        <w:rPr>
          <w:bCs/>
        </w:rPr>
        <w:t xml:space="preserve"> п</w:t>
      </w:r>
      <w:r w:rsidRPr="000B6ADD">
        <w:rPr>
          <w:bCs/>
        </w:rPr>
        <w:t>ротокол №</w:t>
      </w:r>
      <w:r>
        <w:rPr>
          <w:bCs/>
        </w:rPr>
        <w:t xml:space="preserve"> </w:t>
      </w:r>
      <w:r>
        <w:rPr>
          <w:bCs/>
        </w:rPr>
        <w:t>1</w:t>
      </w:r>
    </w:p>
    <w:p w:rsidR="0030340B" w:rsidRDefault="0030340B" w:rsidP="0030340B">
      <w:pPr>
        <w:spacing w:line="259" w:lineRule="auto"/>
        <w:ind w:left="306" w:right="256" w:hanging="10"/>
        <w:rPr>
          <w:bCs/>
        </w:rPr>
      </w:pPr>
      <w:r>
        <w:rPr>
          <w:bCs/>
        </w:rPr>
        <w:t xml:space="preserve">              от </w:t>
      </w:r>
      <w:r>
        <w:rPr>
          <w:bCs/>
        </w:rPr>
        <w:t>23</w:t>
      </w:r>
      <w:r>
        <w:rPr>
          <w:bCs/>
        </w:rPr>
        <w:t>.0</w:t>
      </w:r>
      <w:r>
        <w:rPr>
          <w:bCs/>
        </w:rPr>
        <w:t>8</w:t>
      </w:r>
      <w:r>
        <w:rPr>
          <w:bCs/>
        </w:rPr>
        <w:t>.2023 г.</w:t>
      </w:r>
    </w:p>
    <w:p w:rsidR="0030340B" w:rsidRPr="00F954FF" w:rsidRDefault="0030340B" w:rsidP="0030340B">
      <w:pPr>
        <w:spacing w:line="259" w:lineRule="auto"/>
        <w:ind w:left="306" w:right="256" w:hanging="10"/>
        <w:rPr>
          <w:bCs/>
        </w:rPr>
      </w:pPr>
      <w:r>
        <w:rPr>
          <w:bCs/>
        </w:rPr>
        <w:t xml:space="preserve">             </w:t>
      </w:r>
      <w:r>
        <w:rPr>
          <w:b/>
        </w:rPr>
        <w:t xml:space="preserve">   </w:t>
      </w:r>
    </w:p>
    <w:p w:rsidR="0030340B" w:rsidRDefault="0030340B" w:rsidP="0030340B">
      <w:pPr>
        <w:spacing w:line="259" w:lineRule="auto"/>
        <w:ind w:left="306" w:right="256" w:firstLine="414"/>
        <w:rPr>
          <w:b/>
        </w:rPr>
      </w:pPr>
    </w:p>
    <w:p w:rsidR="0030340B" w:rsidRDefault="0030340B" w:rsidP="0030340B">
      <w:pPr>
        <w:spacing w:line="259" w:lineRule="auto"/>
        <w:ind w:right="256"/>
        <w:rPr>
          <w:b/>
        </w:rPr>
      </w:pPr>
    </w:p>
    <w:p w:rsidR="0030340B" w:rsidRDefault="0030340B" w:rsidP="0030340B">
      <w:pPr>
        <w:spacing w:line="259" w:lineRule="auto"/>
        <w:ind w:right="256"/>
        <w:rPr>
          <w:b/>
        </w:rPr>
      </w:pPr>
      <w:r>
        <w:rPr>
          <w:b/>
        </w:rPr>
        <w:t xml:space="preserve">              Утверждено</w:t>
      </w:r>
    </w:p>
    <w:p w:rsidR="0030340B" w:rsidRPr="000B6ADD" w:rsidRDefault="0030340B" w:rsidP="0030340B">
      <w:pPr>
        <w:spacing w:line="259" w:lineRule="auto"/>
        <w:ind w:left="306" w:right="256" w:hanging="10"/>
        <w:rPr>
          <w:bCs/>
        </w:rPr>
      </w:pPr>
      <w:r>
        <w:rPr>
          <w:b/>
        </w:rPr>
        <w:t xml:space="preserve">         </w:t>
      </w:r>
      <w:r w:rsidRPr="000B6ADD">
        <w:rPr>
          <w:bCs/>
        </w:rPr>
        <w:t>приказом директора</w:t>
      </w:r>
    </w:p>
    <w:p w:rsidR="0030340B" w:rsidRDefault="0030340B" w:rsidP="0030340B">
      <w:pPr>
        <w:spacing w:line="259" w:lineRule="auto"/>
        <w:ind w:left="306" w:right="256" w:hanging="10"/>
        <w:rPr>
          <w:bCs/>
        </w:rPr>
      </w:pPr>
      <w:r w:rsidRPr="000B6ADD">
        <w:rPr>
          <w:bCs/>
        </w:rPr>
        <w:t xml:space="preserve">         МБОУ «</w:t>
      </w:r>
      <w:proofErr w:type="spellStart"/>
      <w:r w:rsidRPr="000B6ADD">
        <w:rPr>
          <w:bCs/>
        </w:rPr>
        <w:t>Диюрская</w:t>
      </w:r>
      <w:proofErr w:type="spellEnd"/>
      <w:r w:rsidRPr="000B6ADD">
        <w:rPr>
          <w:bCs/>
        </w:rPr>
        <w:t xml:space="preserve"> ООШ»</w:t>
      </w:r>
    </w:p>
    <w:p w:rsidR="0030340B" w:rsidRPr="000B6ADD" w:rsidRDefault="0030340B" w:rsidP="0030340B">
      <w:pPr>
        <w:spacing w:line="259" w:lineRule="auto"/>
        <w:ind w:left="306" w:right="256" w:hanging="10"/>
        <w:rPr>
          <w:bCs/>
        </w:rPr>
      </w:pPr>
      <w:r>
        <w:rPr>
          <w:bCs/>
        </w:rPr>
        <w:t xml:space="preserve">         </w:t>
      </w:r>
      <w:r w:rsidRPr="0030340B">
        <w:rPr>
          <w:bCs/>
          <w:u w:val="single"/>
        </w:rPr>
        <w:t xml:space="preserve">                         </w:t>
      </w:r>
      <w:r>
        <w:rPr>
          <w:bCs/>
        </w:rPr>
        <w:t xml:space="preserve">  С.Н. Семяшкин</w:t>
      </w:r>
    </w:p>
    <w:p w:rsidR="0030340B" w:rsidRPr="000B6ADD" w:rsidRDefault="0030340B" w:rsidP="0030340B">
      <w:pPr>
        <w:spacing w:line="259" w:lineRule="auto"/>
        <w:ind w:left="306" w:right="256" w:hanging="10"/>
        <w:rPr>
          <w:bCs/>
        </w:rPr>
      </w:pPr>
      <w:r w:rsidRPr="000B6ADD">
        <w:rPr>
          <w:bCs/>
        </w:rPr>
        <w:t xml:space="preserve">         № </w:t>
      </w:r>
      <w:r>
        <w:rPr>
          <w:bCs/>
        </w:rPr>
        <w:t>1</w:t>
      </w:r>
      <w:r w:rsidRPr="000B6ADD">
        <w:rPr>
          <w:bCs/>
        </w:rPr>
        <w:t xml:space="preserve"> от </w:t>
      </w:r>
      <w:r>
        <w:rPr>
          <w:bCs/>
        </w:rPr>
        <w:t>23</w:t>
      </w:r>
      <w:r w:rsidRPr="000B6ADD">
        <w:rPr>
          <w:bCs/>
        </w:rPr>
        <w:t>.0</w:t>
      </w:r>
      <w:r>
        <w:rPr>
          <w:bCs/>
        </w:rPr>
        <w:t>8</w:t>
      </w:r>
      <w:r w:rsidRPr="000B6ADD">
        <w:rPr>
          <w:bCs/>
        </w:rPr>
        <w:t>.2023 г.</w:t>
      </w:r>
    </w:p>
    <w:p w:rsidR="0030340B" w:rsidRDefault="0030340B" w:rsidP="0030340B">
      <w:pPr>
        <w:spacing w:after="127" w:line="259" w:lineRule="auto"/>
        <w:ind w:left="306" w:right="256" w:hanging="10"/>
        <w:jc w:val="center"/>
        <w:rPr>
          <w:b/>
        </w:rPr>
      </w:pPr>
    </w:p>
    <w:p w:rsidR="0030340B" w:rsidRDefault="0030340B" w:rsidP="0030340B">
      <w:pPr>
        <w:spacing w:after="127" w:line="259" w:lineRule="auto"/>
        <w:ind w:left="306" w:right="256" w:hanging="10"/>
        <w:rPr>
          <w:b/>
        </w:rPr>
        <w:sectPr w:rsidR="0030340B" w:rsidSect="000B6ADD">
          <w:type w:val="continuous"/>
          <w:pgSz w:w="11909" w:h="16838"/>
          <w:pgMar w:top="820" w:right="836" w:bottom="568" w:left="1133" w:header="720" w:footer="720" w:gutter="0"/>
          <w:cols w:num="2" w:space="720"/>
        </w:sectPr>
      </w:pPr>
    </w:p>
    <w:p w:rsidR="0030340B" w:rsidRDefault="0030340B" w:rsidP="0030340B">
      <w:pPr>
        <w:spacing w:after="127" w:line="259" w:lineRule="auto"/>
        <w:ind w:right="256"/>
        <w:rPr>
          <w:b/>
        </w:rPr>
      </w:pPr>
    </w:p>
    <w:p w:rsidR="0030340B" w:rsidRDefault="0030340B" w:rsidP="0030340B">
      <w:pPr>
        <w:spacing w:after="127" w:line="259" w:lineRule="auto"/>
        <w:ind w:left="306" w:right="256" w:hanging="10"/>
        <w:jc w:val="center"/>
        <w:rPr>
          <w:b/>
        </w:rPr>
      </w:pPr>
    </w:p>
    <w:p w:rsidR="0030340B" w:rsidRDefault="0030340B" w:rsidP="0030340B">
      <w:pPr>
        <w:spacing w:after="127" w:line="259" w:lineRule="auto"/>
        <w:ind w:left="306" w:right="256" w:hanging="10"/>
        <w:rPr>
          <w:b/>
        </w:rPr>
      </w:pPr>
    </w:p>
    <w:p w:rsidR="0030340B" w:rsidRDefault="0030340B" w:rsidP="0030340B">
      <w:pPr>
        <w:spacing w:after="127" w:line="259" w:lineRule="auto"/>
        <w:ind w:left="306" w:right="256" w:hanging="10"/>
        <w:rPr>
          <w:b/>
        </w:rPr>
      </w:pPr>
    </w:p>
    <w:p w:rsidR="0030340B" w:rsidRDefault="0030340B" w:rsidP="0030340B">
      <w:pPr>
        <w:spacing w:after="127" w:line="259" w:lineRule="auto"/>
        <w:ind w:left="306" w:right="256" w:hanging="10"/>
        <w:rPr>
          <w:b/>
        </w:rPr>
      </w:pPr>
    </w:p>
    <w:p w:rsidR="0030340B" w:rsidRDefault="0030340B" w:rsidP="0030340B">
      <w:pPr>
        <w:spacing w:after="127" w:line="259" w:lineRule="auto"/>
        <w:ind w:left="306" w:right="256" w:hanging="10"/>
        <w:rPr>
          <w:b/>
        </w:rPr>
      </w:pPr>
    </w:p>
    <w:p w:rsidR="0030340B" w:rsidRDefault="0030340B" w:rsidP="0030340B">
      <w:pPr>
        <w:spacing w:after="127" w:line="259" w:lineRule="auto"/>
        <w:ind w:left="306" w:right="256" w:hanging="10"/>
        <w:rPr>
          <w:b/>
        </w:rPr>
      </w:pPr>
    </w:p>
    <w:p w:rsidR="0030340B" w:rsidRDefault="0030340B" w:rsidP="0030340B">
      <w:pPr>
        <w:spacing w:after="127" w:line="259" w:lineRule="auto"/>
        <w:ind w:left="306" w:right="256" w:hanging="10"/>
        <w:rPr>
          <w:b/>
        </w:rPr>
      </w:pPr>
    </w:p>
    <w:p w:rsidR="0030340B" w:rsidRDefault="0030340B" w:rsidP="0030340B">
      <w:pPr>
        <w:spacing w:after="127" w:line="259" w:lineRule="auto"/>
        <w:ind w:left="306" w:right="256" w:hanging="10"/>
        <w:rPr>
          <w:b/>
        </w:rPr>
        <w:sectPr w:rsidR="0030340B" w:rsidSect="0030340B">
          <w:type w:val="continuous"/>
          <w:pgSz w:w="11909" w:h="16838"/>
          <w:pgMar w:top="820" w:right="836" w:bottom="568" w:left="1133" w:header="720" w:footer="720" w:gutter="0"/>
          <w:cols w:num="2" w:space="14"/>
        </w:sectPr>
      </w:pPr>
    </w:p>
    <w:p w:rsidR="0030340B" w:rsidRDefault="0030340B" w:rsidP="0030340B">
      <w:pPr>
        <w:spacing w:after="127" w:line="259" w:lineRule="auto"/>
        <w:ind w:left="306" w:right="256" w:hanging="10"/>
        <w:rPr>
          <w:b/>
        </w:rPr>
      </w:pPr>
    </w:p>
    <w:p w:rsidR="0030340B" w:rsidRDefault="0030340B" w:rsidP="0030340B">
      <w:pPr>
        <w:spacing w:after="127" w:line="259" w:lineRule="auto"/>
        <w:ind w:left="306" w:right="256" w:hanging="10"/>
        <w:jc w:val="center"/>
        <w:rPr>
          <w:b/>
        </w:rPr>
      </w:pPr>
      <w:r>
        <w:rPr>
          <w:b/>
        </w:rPr>
        <w:t>Календарный учебный график</w:t>
      </w:r>
    </w:p>
    <w:p w:rsidR="0030340B" w:rsidRDefault="0030340B" w:rsidP="0030340B">
      <w:pPr>
        <w:spacing w:after="127" w:line="259" w:lineRule="auto"/>
        <w:ind w:left="306" w:right="256" w:hanging="10"/>
        <w:jc w:val="center"/>
        <w:rPr>
          <w:b/>
        </w:rPr>
      </w:pPr>
      <w:r>
        <w:rPr>
          <w:b/>
        </w:rPr>
        <w:t>На 2023-2024 учебный год.</w:t>
      </w:r>
    </w:p>
    <w:p w:rsidR="0030340B" w:rsidRDefault="0030340B" w:rsidP="0030340B">
      <w:pPr>
        <w:spacing w:after="127" w:line="259" w:lineRule="auto"/>
        <w:ind w:left="306" w:right="-2550" w:hanging="10"/>
        <w:jc w:val="center"/>
        <w:rPr>
          <w:b/>
        </w:rPr>
        <w:sectPr w:rsidR="0030340B" w:rsidSect="0030340B">
          <w:type w:val="continuous"/>
          <w:pgSz w:w="11909" w:h="16838"/>
          <w:pgMar w:top="820" w:right="836" w:bottom="568" w:left="1133" w:header="720" w:footer="720" w:gutter="0"/>
          <w:cols w:space="14"/>
        </w:sectPr>
      </w:pPr>
    </w:p>
    <w:p w:rsidR="0030340B" w:rsidRDefault="0030340B" w:rsidP="0030340B">
      <w:pPr>
        <w:spacing w:after="127" w:line="259" w:lineRule="auto"/>
        <w:ind w:left="306" w:right="-2550" w:hanging="10"/>
        <w:jc w:val="center"/>
        <w:rPr>
          <w:b/>
        </w:rPr>
        <w:sectPr w:rsidR="0030340B" w:rsidSect="0030340B">
          <w:type w:val="continuous"/>
          <w:pgSz w:w="11909" w:h="16838"/>
          <w:pgMar w:top="820" w:right="836" w:bottom="568" w:left="1133" w:header="720" w:footer="720" w:gutter="0"/>
          <w:cols w:num="2" w:space="14"/>
        </w:sectPr>
      </w:pPr>
      <w:r>
        <w:rPr>
          <w:b/>
        </w:rPr>
        <w:br/>
      </w:r>
    </w:p>
    <w:p w:rsidR="0030340B" w:rsidRDefault="0030340B">
      <w:pPr>
        <w:spacing w:after="200" w:line="276" w:lineRule="auto"/>
        <w:rPr>
          <w:b/>
          <w:sz w:val="28"/>
          <w:szCs w:val="28"/>
        </w:rPr>
      </w:pPr>
    </w:p>
    <w:p w:rsidR="000931AF" w:rsidRPr="007B315B" w:rsidRDefault="000931AF" w:rsidP="00E336DF">
      <w:pPr>
        <w:tabs>
          <w:tab w:val="left" w:pos="709"/>
        </w:tabs>
        <w:spacing w:line="276" w:lineRule="auto"/>
        <w:rPr>
          <w:b/>
          <w:sz w:val="28"/>
          <w:szCs w:val="28"/>
        </w:rPr>
      </w:pPr>
    </w:p>
    <w:p w:rsidR="00855A5D" w:rsidRPr="00666D39" w:rsidRDefault="00855A5D" w:rsidP="00666D39">
      <w:pPr>
        <w:tabs>
          <w:tab w:val="left" w:pos="6547"/>
        </w:tabs>
        <w:rPr>
          <w:sz w:val="16"/>
        </w:rPr>
      </w:pPr>
    </w:p>
    <w:p w:rsidR="00346DA9" w:rsidRPr="00346DA9" w:rsidRDefault="00346DA9" w:rsidP="00666D39">
      <w:pPr>
        <w:pStyle w:val="a3"/>
        <w:numPr>
          <w:ilvl w:val="0"/>
          <w:numId w:val="1"/>
        </w:numPr>
        <w:tabs>
          <w:tab w:val="left" w:pos="2977"/>
        </w:tabs>
        <w:rPr>
          <w:b/>
        </w:rPr>
      </w:pPr>
      <w:r>
        <w:rPr>
          <w:b/>
        </w:rPr>
        <w:t xml:space="preserve">  </w:t>
      </w:r>
      <w:r w:rsidRPr="00346DA9">
        <w:rPr>
          <w:b/>
        </w:rPr>
        <w:t>Даты начала и окончания учебного года</w:t>
      </w:r>
    </w:p>
    <w:p w:rsidR="00346DA9" w:rsidRPr="00346DA9" w:rsidRDefault="00346DA9" w:rsidP="00346DA9">
      <w:pPr>
        <w:pStyle w:val="a3"/>
        <w:tabs>
          <w:tab w:val="left" w:pos="2977"/>
        </w:tabs>
        <w:ind w:left="644"/>
      </w:pPr>
      <w:r w:rsidRPr="002F0736">
        <w:br/>
        <w:t>Дата начала учебного года: 1 сентября 2023 года</w:t>
      </w:r>
      <w:r w:rsidRPr="002F0736">
        <w:br/>
        <w:t>Дата окончания учебного года:</w:t>
      </w:r>
      <w:r w:rsidRPr="002F0736">
        <w:br/>
      </w:r>
      <w:r w:rsidRPr="002F0736">
        <w:sym w:font="Symbol" w:char="F02D"/>
      </w:r>
      <w:r>
        <w:t xml:space="preserve"> для 1-8 </w:t>
      </w:r>
      <w:r w:rsidRPr="002F0736">
        <w:t>– 31 мая 2024 года</w:t>
      </w:r>
      <w:r w:rsidRPr="002F0736">
        <w:br/>
      </w:r>
      <w:r w:rsidRPr="002F0736">
        <w:sym w:font="Symbol" w:char="F02D"/>
      </w:r>
      <w:r>
        <w:t xml:space="preserve"> для 9</w:t>
      </w:r>
      <w:r w:rsidRPr="002F0736">
        <w:t xml:space="preserve"> классов – в соответствии с расписанием государственной итоговой аттестации.</w:t>
      </w:r>
    </w:p>
    <w:p w:rsidR="00346DA9" w:rsidRDefault="00346DA9" w:rsidP="00CD48A9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1234"/>
        </w:tabs>
        <w:spacing w:after="240"/>
        <w:rPr>
          <w:b/>
        </w:rPr>
      </w:pPr>
      <w:r w:rsidRPr="00346DA9">
        <w:rPr>
          <w:b/>
        </w:rPr>
        <w:t>Продолжительность учебного года (образовательной деятельности)</w:t>
      </w:r>
    </w:p>
    <w:p w:rsidR="00346DA9" w:rsidRDefault="00346DA9" w:rsidP="00346DA9">
      <w:pPr>
        <w:pStyle w:val="a3"/>
        <w:tabs>
          <w:tab w:val="left" w:pos="284"/>
          <w:tab w:val="left" w:pos="426"/>
          <w:tab w:val="left" w:pos="1234"/>
        </w:tabs>
        <w:spacing w:after="240"/>
        <w:ind w:left="644"/>
        <w:rPr>
          <w:b/>
        </w:rPr>
      </w:pPr>
      <w:r w:rsidRPr="002F0736">
        <w:br/>
        <w:t>Начальное общее образование:</w:t>
      </w:r>
      <w:r w:rsidRPr="002F0736">
        <w:br/>
        <w:t>Для учащихся 1-х классов – 33 учебные недел</w:t>
      </w:r>
      <w:r w:rsidR="006F79AD">
        <w:t>и;</w:t>
      </w:r>
      <w:r w:rsidR="006F79AD">
        <w:br/>
        <w:t>Для учащихся 2-4 классов – 34 учебные недели</w:t>
      </w:r>
      <w:r w:rsidRPr="002F0736">
        <w:t>;</w:t>
      </w:r>
      <w:r w:rsidRPr="002F0736">
        <w:br/>
        <w:t>Основное обще</w:t>
      </w:r>
      <w:r w:rsidR="006F79AD">
        <w:t>е:</w:t>
      </w:r>
      <w:r w:rsidR="006F79AD">
        <w:br/>
        <w:t>Для учащихся 5-8 классов – 34 учебные недели</w:t>
      </w:r>
      <w:r w:rsidRPr="002F0736">
        <w:t>;</w:t>
      </w:r>
      <w:r w:rsidRPr="002F0736">
        <w:br/>
        <w:t>Для учащихся 9-х классов – 34 учебные недели (без учета государственной итоговой аттестации);</w:t>
      </w:r>
    </w:p>
    <w:p w:rsidR="00855A5D" w:rsidRPr="00EE7D99" w:rsidRDefault="00855A5D" w:rsidP="00CD48A9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1234"/>
        </w:tabs>
        <w:spacing w:after="240"/>
        <w:rPr>
          <w:b/>
        </w:rPr>
      </w:pPr>
      <w:r w:rsidRPr="00EE7D99">
        <w:rPr>
          <w:b/>
        </w:rPr>
        <w:t>Начало и окончание учебных занятий:</w:t>
      </w:r>
    </w:p>
    <w:p w:rsidR="006E3677" w:rsidRPr="00D9488D" w:rsidRDefault="00346DA9" w:rsidP="003925DD">
      <w:pPr>
        <w:tabs>
          <w:tab w:val="left" w:pos="709"/>
          <w:tab w:val="left" w:pos="851"/>
        </w:tabs>
        <w:jc w:val="both"/>
      </w:pPr>
      <w:r>
        <w:t xml:space="preserve">         </w:t>
      </w:r>
      <w:r w:rsidR="006E3677">
        <w:t xml:space="preserve"> Начальные классы</w:t>
      </w:r>
    </w:p>
    <w:p w:rsidR="00F263B5" w:rsidRPr="00F263B5" w:rsidRDefault="00F263B5" w:rsidP="00855A5D">
      <w:pPr>
        <w:jc w:val="both"/>
        <w:rPr>
          <w:b/>
          <w:u w:val="single"/>
        </w:rPr>
      </w:pP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2220"/>
        <w:gridCol w:w="2221"/>
        <w:gridCol w:w="2221"/>
      </w:tblGrid>
      <w:tr w:rsidR="00855A5D" w:rsidTr="008810D4">
        <w:tc>
          <w:tcPr>
            <w:tcW w:w="2220" w:type="dxa"/>
          </w:tcPr>
          <w:p w:rsidR="00855A5D" w:rsidRDefault="00D67031" w:rsidP="007653CF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№ урока</w:t>
            </w:r>
          </w:p>
        </w:tc>
        <w:tc>
          <w:tcPr>
            <w:tcW w:w="2221" w:type="dxa"/>
          </w:tcPr>
          <w:p w:rsidR="00855A5D" w:rsidRDefault="00855A5D" w:rsidP="007653CF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начало</w:t>
            </w:r>
          </w:p>
        </w:tc>
        <w:tc>
          <w:tcPr>
            <w:tcW w:w="2221" w:type="dxa"/>
          </w:tcPr>
          <w:p w:rsidR="00855A5D" w:rsidRDefault="00855A5D" w:rsidP="007653CF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окончание</w:t>
            </w:r>
          </w:p>
        </w:tc>
      </w:tr>
      <w:tr w:rsidR="00855A5D" w:rsidTr="008810D4">
        <w:tc>
          <w:tcPr>
            <w:tcW w:w="2220" w:type="dxa"/>
          </w:tcPr>
          <w:p w:rsidR="00855A5D" w:rsidRDefault="00855A5D" w:rsidP="007653CF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 xml:space="preserve">1 урок </w:t>
            </w:r>
          </w:p>
        </w:tc>
        <w:tc>
          <w:tcPr>
            <w:tcW w:w="2221" w:type="dxa"/>
          </w:tcPr>
          <w:p w:rsidR="00855A5D" w:rsidRDefault="0085727A" w:rsidP="007653CF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8.30</w:t>
            </w:r>
          </w:p>
        </w:tc>
        <w:tc>
          <w:tcPr>
            <w:tcW w:w="2221" w:type="dxa"/>
          </w:tcPr>
          <w:p w:rsidR="00855A5D" w:rsidRDefault="00661C12" w:rsidP="0085727A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9.</w:t>
            </w:r>
            <w:r w:rsidR="0085727A">
              <w:t>10</w:t>
            </w:r>
          </w:p>
        </w:tc>
      </w:tr>
      <w:tr w:rsidR="00855A5D" w:rsidTr="008810D4">
        <w:tc>
          <w:tcPr>
            <w:tcW w:w="2220" w:type="dxa"/>
          </w:tcPr>
          <w:p w:rsidR="00855A5D" w:rsidRDefault="00855A5D" w:rsidP="007653CF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2 урок</w:t>
            </w:r>
          </w:p>
        </w:tc>
        <w:tc>
          <w:tcPr>
            <w:tcW w:w="2221" w:type="dxa"/>
          </w:tcPr>
          <w:p w:rsidR="00855A5D" w:rsidRDefault="0085727A" w:rsidP="00CA5147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09.20</w:t>
            </w:r>
          </w:p>
        </w:tc>
        <w:tc>
          <w:tcPr>
            <w:tcW w:w="2221" w:type="dxa"/>
          </w:tcPr>
          <w:p w:rsidR="00855A5D" w:rsidRDefault="0032277A" w:rsidP="0085727A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10</w:t>
            </w:r>
            <w:r w:rsidR="00661C12">
              <w:t>.</w:t>
            </w:r>
            <w:r w:rsidR="0085727A">
              <w:t>00</w:t>
            </w:r>
          </w:p>
        </w:tc>
      </w:tr>
      <w:tr w:rsidR="00855A5D" w:rsidTr="008810D4">
        <w:tc>
          <w:tcPr>
            <w:tcW w:w="2220" w:type="dxa"/>
          </w:tcPr>
          <w:p w:rsidR="00855A5D" w:rsidRDefault="00855A5D" w:rsidP="007653CF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3 урок</w:t>
            </w:r>
          </w:p>
        </w:tc>
        <w:tc>
          <w:tcPr>
            <w:tcW w:w="2221" w:type="dxa"/>
          </w:tcPr>
          <w:p w:rsidR="00855A5D" w:rsidRDefault="00661C12" w:rsidP="0085727A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10.</w:t>
            </w:r>
            <w:r w:rsidR="0085727A">
              <w:t>10</w:t>
            </w:r>
          </w:p>
        </w:tc>
        <w:tc>
          <w:tcPr>
            <w:tcW w:w="2221" w:type="dxa"/>
          </w:tcPr>
          <w:p w:rsidR="00855A5D" w:rsidRDefault="00661C12" w:rsidP="0085727A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11.</w:t>
            </w:r>
            <w:r w:rsidR="0085727A">
              <w:t>5</w:t>
            </w:r>
            <w:r w:rsidR="009733BB">
              <w:t>0</w:t>
            </w:r>
          </w:p>
        </w:tc>
      </w:tr>
      <w:tr w:rsidR="00855A5D" w:rsidTr="008810D4">
        <w:tc>
          <w:tcPr>
            <w:tcW w:w="2220" w:type="dxa"/>
          </w:tcPr>
          <w:p w:rsidR="00855A5D" w:rsidRDefault="00855A5D" w:rsidP="007653CF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4 урок</w:t>
            </w:r>
          </w:p>
        </w:tc>
        <w:tc>
          <w:tcPr>
            <w:tcW w:w="2221" w:type="dxa"/>
          </w:tcPr>
          <w:p w:rsidR="00855A5D" w:rsidRDefault="00661C12" w:rsidP="0085727A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11.</w:t>
            </w:r>
            <w:r w:rsidR="0085727A">
              <w:t>10</w:t>
            </w:r>
          </w:p>
        </w:tc>
        <w:tc>
          <w:tcPr>
            <w:tcW w:w="2221" w:type="dxa"/>
          </w:tcPr>
          <w:p w:rsidR="00855A5D" w:rsidRDefault="0085727A" w:rsidP="00CA5147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11.50</w:t>
            </w:r>
          </w:p>
        </w:tc>
      </w:tr>
      <w:tr w:rsidR="00855A5D" w:rsidTr="008810D4">
        <w:tc>
          <w:tcPr>
            <w:tcW w:w="2220" w:type="dxa"/>
          </w:tcPr>
          <w:p w:rsidR="00855A5D" w:rsidRDefault="00855A5D" w:rsidP="007653CF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5 урок</w:t>
            </w:r>
          </w:p>
        </w:tc>
        <w:tc>
          <w:tcPr>
            <w:tcW w:w="2221" w:type="dxa"/>
          </w:tcPr>
          <w:p w:rsidR="00855A5D" w:rsidRDefault="00661C12" w:rsidP="0085727A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12.</w:t>
            </w:r>
            <w:r w:rsidR="0085727A">
              <w:t>10</w:t>
            </w:r>
          </w:p>
        </w:tc>
        <w:tc>
          <w:tcPr>
            <w:tcW w:w="2221" w:type="dxa"/>
          </w:tcPr>
          <w:p w:rsidR="00855A5D" w:rsidRDefault="0085727A" w:rsidP="00CA5147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12.50</w:t>
            </w:r>
          </w:p>
        </w:tc>
      </w:tr>
      <w:tr w:rsidR="006E3677" w:rsidTr="006E3677">
        <w:trPr>
          <w:trHeight w:val="302"/>
        </w:trPr>
        <w:tc>
          <w:tcPr>
            <w:tcW w:w="2220" w:type="dxa"/>
          </w:tcPr>
          <w:p w:rsidR="006E3677" w:rsidRDefault="006E3677" w:rsidP="007653CF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6 урок</w:t>
            </w:r>
          </w:p>
        </w:tc>
        <w:tc>
          <w:tcPr>
            <w:tcW w:w="2221" w:type="dxa"/>
          </w:tcPr>
          <w:p w:rsidR="006E3677" w:rsidRDefault="0085727A" w:rsidP="00CA5147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13.00</w:t>
            </w:r>
          </w:p>
        </w:tc>
        <w:tc>
          <w:tcPr>
            <w:tcW w:w="2221" w:type="dxa"/>
          </w:tcPr>
          <w:p w:rsidR="006E3677" w:rsidRDefault="0085727A" w:rsidP="00CA5147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13.40</w:t>
            </w:r>
          </w:p>
        </w:tc>
      </w:tr>
    </w:tbl>
    <w:p w:rsidR="008810D4" w:rsidRDefault="00D016A1" w:rsidP="00855A5D">
      <w:pPr>
        <w:pStyle w:val="a3"/>
        <w:tabs>
          <w:tab w:val="left" w:pos="123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A5D" w:rsidRPr="00D9488D" w:rsidRDefault="00EE7D99" w:rsidP="003925DD">
      <w:pPr>
        <w:tabs>
          <w:tab w:val="left" w:pos="709"/>
          <w:tab w:val="left" w:pos="851"/>
          <w:tab w:val="left" w:pos="993"/>
          <w:tab w:val="left" w:pos="1234"/>
        </w:tabs>
      </w:pPr>
      <w:r>
        <w:t xml:space="preserve">            </w:t>
      </w:r>
      <w:r w:rsidR="006E3677">
        <w:t>5 – 9 класс</w:t>
      </w:r>
    </w:p>
    <w:p w:rsidR="00F263B5" w:rsidRPr="00F263B5" w:rsidRDefault="00F263B5" w:rsidP="00855A5D">
      <w:pPr>
        <w:pStyle w:val="a3"/>
        <w:tabs>
          <w:tab w:val="left" w:pos="1234"/>
        </w:tabs>
        <w:rPr>
          <w:b/>
          <w:u w:val="single"/>
        </w:rPr>
      </w:pP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2220"/>
        <w:gridCol w:w="2223"/>
        <w:gridCol w:w="2221"/>
      </w:tblGrid>
      <w:tr w:rsidR="00D016A1" w:rsidTr="00EE7D99">
        <w:tc>
          <w:tcPr>
            <w:tcW w:w="2220" w:type="dxa"/>
          </w:tcPr>
          <w:p w:rsidR="00D016A1" w:rsidRDefault="00D67031" w:rsidP="00EE7D99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№ урока</w:t>
            </w:r>
          </w:p>
        </w:tc>
        <w:tc>
          <w:tcPr>
            <w:tcW w:w="2221" w:type="dxa"/>
          </w:tcPr>
          <w:p w:rsidR="00D016A1" w:rsidRDefault="00D016A1" w:rsidP="00EE7D99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начало</w:t>
            </w:r>
          </w:p>
        </w:tc>
        <w:tc>
          <w:tcPr>
            <w:tcW w:w="2221" w:type="dxa"/>
          </w:tcPr>
          <w:p w:rsidR="00D016A1" w:rsidRDefault="00D016A1" w:rsidP="00EE7D99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окончание</w:t>
            </w:r>
          </w:p>
        </w:tc>
      </w:tr>
      <w:tr w:rsidR="00D016A1" w:rsidTr="00EE7D99">
        <w:tc>
          <w:tcPr>
            <w:tcW w:w="2220" w:type="dxa"/>
          </w:tcPr>
          <w:p w:rsidR="00D016A1" w:rsidRDefault="00D016A1" w:rsidP="00EE7D99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 xml:space="preserve">1 урок </w:t>
            </w:r>
          </w:p>
        </w:tc>
        <w:tc>
          <w:tcPr>
            <w:tcW w:w="2221" w:type="dxa"/>
          </w:tcPr>
          <w:p w:rsidR="00D016A1" w:rsidRDefault="00661C12" w:rsidP="00EE7D99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8.30</w:t>
            </w:r>
          </w:p>
        </w:tc>
        <w:tc>
          <w:tcPr>
            <w:tcW w:w="2221" w:type="dxa"/>
          </w:tcPr>
          <w:p w:rsidR="00D016A1" w:rsidRDefault="00661C12" w:rsidP="00EE7D99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9.1</w:t>
            </w:r>
            <w:r w:rsidR="00EE7D99">
              <w:t>0</w:t>
            </w:r>
          </w:p>
        </w:tc>
      </w:tr>
      <w:tr w:rsidR="00D016A1" w:rsidTr="00EE7D99">
        <w:tc>
          <w:tcPr>
            <w:tcW w:w="2220" w:type="dxa"/>
          </w:tcPr>
          <w:p w:rsidR="00D016A1" w:rsidRDefault="00D016A1" w:rsidP="00EE7D99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2 урок</w:t>
            </w:r>
          </w:p>
        </w:tc>
        <w:tc>
          <w:tcPr>
            <w:tcW w:w="2221" w:type="dxa"/>
          </w:tcPr>
          <w:p w:rsidR="00D016A1" w:rsidRDefault="00661C12" w:rsidP="00EE7D99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9.2</w:t>
            </w:r>
            <w:r w:rsidR="006E3677">
              <w:t>0</w:t>
            </w:r>
          </w:p>
        </w:tc>
        <w:tc>
          <w:tcPr>
            <w:tcW w:w="2221" w:type="dxa"/>
          </w:tcPr>
          <w:p w:rsidR="00D016A1" w:rsidRDefault="00661C12" w:rsidP="00EE7D99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10.00</w:t>
            </w:r>
          </w:p>
        </w:tc>
      </w:tr>
      <w:tr w:rsidR="00D016A1" w:rsidTr="00EE7D99">
        <w:tc>
          <w:tcPr>
            <w:tcW w:w="2220" w:type="dxa"/>
          </w:tcPr>
          <w:p w:rsidR="00D016A1" w:rsidRDefault="00D016A1" w:rsidP="00EE7D99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3 урок</w:t>
            </w:r>
          </w:p>
        </w:tc>
        <w:tc>
          <w:tcPr>
            <w:tcW w:w="2221" w:type="dxa"/>
          </w:tcPr>
          <w:p w:rsidR="00D016A1" w:rsidRDefault="00661C12" w:rsidP="00EE7D99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10.1</w:t>
            </w:r>
            <w:r w:rsidR="006E3677">
              <w:t>0</w:t>
            </w:r>
          </w:p>
        </w:tc>
        <w:tc>
          <w:tcPr>
            <w:tcW w:w="2221" w:type="dxa"/>
          </w:tcPr>
          <w:p w:rsidR="00D016A1" w:rsidRDefault="00661C12" w:rsidP="00EE7D99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10.5</w:t>
            </w:r>
            <w:r w:rsidR="006E3677">
              <w:t>0</w:t>
            </w:r>
          </w:p>
        </w:tc>
      </w:tr>
      <w:tr w:rsidR="00D016A1" w:rsidTr="00EE7D99">
        <w:tc>
          <w:tcPr>
            <w:tcW w:w="2220" w:type="dxa"/>
          </w:tcPr>
          <w:p w:rsidR="00D016A1" w:rsidRDefault="00D016A1" w:rsidP="00EE7D99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4 урок</w:t>
            </w:r>
          </w:p>
        </w:tc>
        <w:tc>
          <w:tcPr>
            <w:tcW w:w="2221" w:type="dxa"/>
          </w:tcPr>
          <w:p w:rsidR="00D016A1" w:rsidRDefault="00661C12" w:rsidP="0085727A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11.</w:t>
            </w:r>
            <w:r w:rsidR="0085727A">
              <w:t>1</w:t>
            </w:r>
            <w:r w:rsidR="006E3677">
              <w:t>0</w:t>
            </w:r>
          </w:p>
        </w:tc>
        <w:tc>
          <w:tcPr>
            <w:tcW w:w="2221" w:type="dxa"/>
          </w:tcPr>
          <w:p w:rsidR="00D016A1" w:rsidRDefault="0085727A" w:rsidP="00EE7D99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11.50</w:t>
            </w:r>
          </w:p>
        </w:tc>
      </w:tr>
      <w:tr w:rsidR="00EE7D99" w:rsidTr="00EE7D99">
        <w:tc>
          <w:tcPr>
            <w:tcW w:w="2220" w:type="dxa"/>
          </w:tcPr>
          <w:p w:rsidR="00EE7D99" w:rsidRDefault="00EE7D99" w:rsidP="00EE7D99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5 урок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EE7D99" w:rsidRDefault="00661C12" w:rsidP="00EE7D99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12.1</w:t>
            </w:r>
            <w:r w:rsidR="006E3677">
              <w:t>0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EE7D99" w:rsidRDefault="00661C12" w:rsidP="00EE7D99">
            <w:pPr>
              <w:pStyle w:val="a3"/>
              <w:tabs>
                <w:tab w:val="left" w:pos="1234"/>
              </w:tabs>
              <w:ind w:left="0"/>
              <w:jc w:val="center"/>
            </w:pPr>
            <w:r>
              <w:t>12.5</w:t>
            </w:r>
            <w:r w:rsidR="006E3677">
              <w:t>0</w:t>
            </w:r>
          </w:p>
        </w:tc>
      </w:tr>
      <w:tr w:rsidR="00EE7D99" w:rsidTr="006E3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2220" w:type="dxa"/>
          </w:tcPr>
          <w:p w:rsidR="006E3677" w:rsidRDefault="00EE7D99" w:rsidP="00EE7D99">
            <w:r>
              <w:t xml:space="preserve">            6 урок</w:t>
            </w:r>
          </w:p>
        </w:tc>
        <w:tc>
          <w:tcPr>
            <w:tcW w:w="2223" w:type="dxa"/>
          </w:tcPr>
          <w:p w:rsidR="00EE7D99" w:rsidRDefault="00661C12" w:rsidP="00EE7D99">
            <w:pPr>
              <w:jc w:val="center"/>
            </w:pPr>
            <w:r>
              <w:t>13.0</w:t>
            </w:r>
            <w:r w:rsidR="00EE7D99">
              <w:t>0</w:t>
            </w:r>
          </w:p>
        </w:tc>
        <w:tc>
          <w:tcPr>
            <w:tcW w:w="2219" w:type="dxa"/>
          </w:tcPr>
          <w:p w:rsidR="00EE7D99" w:rsidRDefault="00661C12" w:rsidP="00CD48A9">
            <w:pPr>
              <w:jc w:val="center"/>
            </w:pPr>
            <w:r>
              <w:t>13.4</w:t>
            </w:r>
            <w:r w:rsidR="00EE7D99">
              <w:t>0</w:t>
            </w:r>
          </w:p>
        </w:tc>
      </w:tr>
      <w:tr w:rsidR="006E3677" w:rsidTr="00EE7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220" w:type="dxa"/>
          </w:tcPr>
          <w:p w:rsidR="006E3677" w:rsidRDefault="006E3677" w:rsidP="00EE7D99">
            <w:r>
              <w:t xml:space="preserve">            7 урок</w:t>
            </w:r>
          </w:p>
        </w:tc>
        <w:tc>
          <w:tcPr>
            <w:tcW w:w="2223" w:type="dxa"/>
          </w:tcPr>
          <w:p w:rsidR="006E3677" w:rsidRDefault="00661C12" w:rsidP="00EE7D99">
            <w:pPr>
              <w:jc w:val="center"/>
            </w:pPr>
            <w:r>
              <w:t>13.5</w:t>
            </w:r>
            <w:r w:rsidR="006E3677">
              <w:t>0</w:t>
            </w:r>
          </w:p>
        </w:tc>
        <w:tc>
          <w:tcPr>
            <w:tcW w:w="2219" w:type="dxa"/>
          </w:tcPr>
          <w:p w:rsidR="006E3677" w:rsidRDefault="00C675BC" w:rsidP="00CD48A9">
            <w:pPr>
              <w:jc w:val="center"/>
            </w:pPr>
            <w:r>
              <w:t>14.3</w:t>
            </w:r>
            <w:r w:rsidR="006E3677">
              <w:t>0</w:t>
            </w:r>
          </w:p>
        </w:tc>
      </w:tr>
    </w:tbl>
    <w:p w:rsidR="003F0DD6" w:rsidRDefault="003F0DD6" w:rsidP="008810D4"/>
    <w:p w:rsidR="00855A5D" w:rsidRDefault="00855A5D" w:rsidP="00CD48A9">
      <w:pPr>
        <w:pStyle w:val="a3"/>
        <w:numPr>
          <w:ilvl w:val="0"/>
          <w:numId w:val="1"/>
        </w:numPr>
        <w:spacing w:after="240"/>
        <w:rPr>
          <w:b/>
        </w:rPr>
      </w:pPr>
      <w:r w:rsidRPr="00C92C1C">
        <w:rPr>
          <w:b/>
        </w:rPr>
        <w:t>Режим работы школы:</w:t>
      </w:r>
    </w:p>
    <w:p w:rsidR="003925DD" w:rsidRDefault="003925DD" w:rsidP="00E336DF">
      <w:pPr>
        <w:pStyle w:val="a3"/>
        <w:spacing w:line="240" w:lineRule="atLeast"/>
        <w:jc w:val="both"/>
      </w:pPr>
    </w:p>
    <w:p w:rsidR="00855A5D" w:rsidRDefault="00661C12" w:rsidP="00E336DF">
      <w:pPr>
        <w:spacing w:line="240" w:lineRule="atLeast"/>
        <w:jc w:val="both"/>
      </w:pPr>
      <w:r>
        <w:t>Школа работает в режиме 5</w:t>
      </w:r>
      <w:r w:rsidR="00855A5D" w:rsidRPr="003F0DD6">
        <w:t xml:space="preserve"> –</w:t>
      </w:r>
      <w:r w:rsidR="00A61142" w:rsidRPr="003F0DD6">
        <w:t xml:space="preserve"> дневной </w:t>
      </w:r>
      <w:r w:rsidR="003F0DD6">
        <w:t xml:space="preserve">недели в одну смену, </w:t>
      </w:r>
      <w:r w:rsidR="00855A5D" w:rsidRPr="003F0DD6">
        <w:t>еже</w:t>
      </w:r>
      <w:r w:rsidR="003F0DD6">
        <w:t>дневно с 8.00 до 17.00</w:t>
      </w:r>
      <w:r>
        <w:t>.</w:t>
      </w:r>
    </w:p>
    <w:p w:rsidR="006E3677" w:rsidRDefault="006E3677" w:rsidP="00E336DF">
      <w:pPr>
        <w:tabs>
          <w:tab w:val="left" w:pos="284"/>
          <w:tab w:val="left" w:pos="426"/>
        </w:tabs>
        <w:spacing w:line="240" w:lineRule="atLeast"/>
        <w:jc w:val="both"/>
      </w:pPr>
    </w:p>
    <w:p w:rsidR="00BB0CF8" w:rsidRDefault="00C070ED" w:rsidP="00E336DF">
      <w:pPr>
        <w:tabs>
          <w:tab w:val="left" w:pos="284"/>
          <w:tab w:val="left" w:pos="426"/>
        </w:tabs>
        <w:spacing w:line="240" w:lineRule="atLeast"/>
        <w:jc w:val="both"/>
      </w:pPr>
      <w:r>
        <w:t xml:space="preserve">1 класс </w:t>
      </w:r>
      <w:r>
        <w:rPr>
          <w:lang w:val="en-US"/>
        </w:rPr>
        <w:t>I</w:t>
      </w:r>
      <w:r w:rsidRPr="00C070ED">
        <w:t xml:space="preserve"> </w:t>
      </w:r>
      <w:r>
        <w:t>четверть – уроки по 35 мин.,</w:t>
      </w:r>
      <w:r w:rsidR="00BB0CF8">
        <w:t xml:space="preserve"> со </w:t>
      </w:r>
      <w:r w:rsidR="00BB0CF8">
        <w:rPr>
          <w:lang w:val="en-US"/>
        </w:rPr>
        <w:t>II</w:t>
      </w:r>
      <w:r w:rsidR="00BB0CF8">
        <w:t xml:space="preserve"> четверти – по 40 мин.,</w:t>
      </w:r>
    </w:p>
    <w:p w:rsidR="00C675BC" w:rsidRDefault="00C070ED" w:rsidP="00E336DF">
      <w:pPr>
        <w:tabs>
          <w:tab w:val="left" w:pos="284"/>
          <w:tab w:val="left" w:pos="426"/>
        </w:tabs>
        <w:spacing w:line="240" w:lineRule="atLeast"/>
        <w:jc w:val="both"/>
      </w:pPr>
      <w:r>
        <w:t xml:space="preserve">2-9 </w:t>
      </w:r>
      <w:r w:rsidR="00661C12">
        <w:t xml:space="preserve">класс - </w:t>
      </w:r>
      <w:r>
        <w:t xml:space="preserve"> уроки</w:t>
      </w:r>
      <w:r w:rsidR="00661C12">
        <w:t xml:space="preserve"> по 40 мин.</w:t>
      </w:r>
    </w:p>
    <w:p w:rsidR="00E336DF" w:rsidRDefault="00E336DF" w:rsidP="00E336DF">
      <w:pPr>
        <w:tabs>
          <w:tab w:val="left" w:pos="284"/>
          <w:tab w:val="left" w:pos="426"/>
        </w:tabs>
        <w:spacing w:line="240" w:lineRule="atLeast"/>
        <w:jc w:val="both"/>
      </w:pPr>
    </w:p>
    <w:p w:rsidR="00E336DF" w:rsidRDefault="00E336DF" w:rsidP="00E336DF">
      <w:pPr>
        <w:tabs>
          <w:tab w:val="left" w:pos="284"/>
          <w:tab w:val="left" w:pos="426"/>
        </w:tabs>
        <w:spacing w:line="240" w:lineRule="atLeast"/>
        <w:jc w:val="both"/>
      </w:pPr>
    </w:p>
    <w:p w:rsidR="00E336DF" w:rsidRDefault="00E336DF" w:rsidP="00E336DF">
      <w:pPr>
        <w:tabs>
          <w:tab w:val="left" w:pos="284"/>
          <w:tab w:val="left" w:pos="426"/>
        </w:tabs>
        <w:spacing w:line="240" w:lineRule="atLeast"/>
        <w:jc w:val="both"/>
      </w:pPr>
    </w:p>
    <w:p w:rsidR="00E336DF" w:rsidRDefault="00E336DF" w:rsidP="00E336DF">
      <w:pPr>
        <w:tabs>
          <w:tab w:val="left" w:pos="284"/>
          <w:tab w:val="left" w:pos="426"/>
        </w:tabs>
        <w:spacing w:line="240" w:lineRule="atLeast"/>
        <w:jc w:val="both"/>
      </w:pPr>
    </w:p>
    <w:p w:rsidR="00E336DF" w:rsidRDefault="00E336DF" w:rsidP="00E336DF">
      <w:pPr>
        <w:tabs>
          <w:tab w:val="left" w:pos="284"/>
          <w:tab w:val="left" w:pos="426"/>
        </w:tabs>
        <w:spacing w:line="240" w:lineRule="atLeast"/>
        <w:jc w:val="both"/>
      </w:pPr>
    </w:p>
    <w:p w:rsidR="00E336DF" w:rsidRDefault="00E336DF" w:rsidP="00E336DF">
      <w:pPr>
        <w:tabs>
          <w:tab w:val="left" w:pos="284"/>
          <w:tab w:val="left" w:pos="426"/>
        </w:tabs>
        <w:spacing w:line="240" w:lineRule="atLeast"/>
        <w:jc w:val="both"/>
      </w:pPr>
    </w:p>
    <w:p w:rsidR="00CE4514" w:rsidRDefault="00CE4514" w:rsidP="00855A5D"/>
    <w:p w:rsidR="00D67031" w:rsidRDefault="00855A5D" w:rsidP="00CD48A9">
      <w:pPr>
        <w:pStyle w:val="a3"/>
        <w:numPr>
          <w:ilvl w:val="0"/>
          <w:numId w:val="1"/>
        </w:numPr>
        <w:tabs>
          <w:tab w:val="left" w:pos="426"/>
        </w:tabs>
        <w:spacing w:after="240"/>
        <w:jc w:val="both"/>
        <w:rPr>
          <w:b/>
        </w:rPr>
      </w:pPr>
      <w:r w:rsidRPr="00C92C1C">
        <w:rPr>
          <w:b/>
        </w:rPr>
        <w:t>Регламентирование образовательного процесса на учебный год:</w:t>
      </w:r>
    </w:p>
    <w:p w:rsidR="00855A5D" w:rsidRDefault="00855A5D" w:rsidP="00855A5D">
      <w:pPr>
        <w:pStyle w:val="a3"/>
        <w:ind w:left="1590"/>
      </w:pPr>
    </w:p>
    <w:p w:rsidR="00E32F84" w:rsidRDefault="00E32F84" w:rsidP="00855A5D">
      <w:pPr>
        <w:tabs>
          <w:tab w:val="left" w:pos="4126"/>
        </w:tabs>
        <w:rPr>
          <w:color w:val="FF0000"/>
        </w:rPr>
      </w:pPr>
    </w:p>
    <w:tbl>
      <w:tblPr>
        <w:tblW w:w="1028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27"/>
        <w:gridCol w:w="15"/>
        <w:gridCol w:w="7460"/>
        <w:gridCol w:w="269"/>
      </w:tblGrid>
      <w:tr w:rsidR="00504454" w:rsidRPr="00B70C6A" w:rsidTr="00504454">
        <w:tc>
          <w:tcPr>
            <w:tcW w:w="1809" w:type="dxa"/>
          </w:tcPr>
          <w:p w:rsidR="00504454" w:rsidRPr="00B70C6A" w:rsidRDefault="00504454" w:rsidP="00814109">
            <w:pPr>
              <w:pStyle w:val="a5"/>
              <w:ind w:right="141"/>
              <w:jc w:val="both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202" w:type="dxa"/>
            <w:gridSpan w:val="3"/>
            <w:tcBorders>
              <w:right w:val="single" w:sz="4" w:space="0" w:color="auto"/>
            </w:tcBorders>
          </w:tcPr>
          <w:p w:rsidR="00504454" w:rsidRPr="00B70C6A" w:rsidRDefault="00504454" w:rsidP="00814109">
            <w:pPr>
              <w:pStyle w:val="a5"/>
              <w:ind w:right="141"/>
              <w:jc w:val="center"/>
              <w:rPr>
                <w:rStyle w:val="FontStyle15"/>
                <w:b/>
                <w:sz w:val="24"/>
                <w:szCs w:val="24"/>
              </w:rPr>
            </w:pPr>
            <w:r w:rsidRPr="00B70C6A">
              <w:rPr>
                <w:rStyle w:val="FontStyle15"/>
                <w:b/>
                <w:sz w:val="24"/>
                <w:szCs w:val="24"/>
              </w:rPr>
              <w:t>Сроки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auto"/>
            </w:tcBorders>
          </w:tcPr>
          <w:p w:rsidR="00504454" w:rsidRDefault="00504454">
            <w:pPr>
              <w:spacing w:after="200" w:line="276" w:lineRule="auto"/>
              <w:rPr>
                <w:rStyle w:val="FontStyle15"/>
                <w:rFonts w:eastAsiaTheme="minorHAnsi"/>
                <w:sz w:val="24"/>
                <w:szCs w:val="24"/>
                <w:lang w:eastAsia="en-US"/>
              </w:rPr>
            </w:pPr>
          </w:p>
          <w:p w:rsidR="00504454" w:rsidRDefault="00504454">
            <w:pPr>
              <w:spacing w:after="200" w:line="276" w:lineRule="auto"/>
              <w:rPr>
                <w:rStyle w:val="FontStyle15"/>
                <w:rFonts w:eastAsiaTheme="minorHAnsi"/>
                <w:sz w:val="24"/>
                <w:szCs w:val="24"/>
                <w:lang w:eastAsia="en-US"/>
              </w:rPr>
            </w:pPr>
          </w:p>
          <w:p w:rsidR="00504454" w:rsidRDefault="00504454">
            <w:pPr>
              <w:spacing w:after="200" w:line="276" w:lineRule="auto"/>
              <w:rPr>
                <w:rStyle w:val="FontStyle15"/>
                <w:rFonts w:eastAsiaTheme="minorHAnsi"/>
                <w:sz w:val="24"/>
                <w:szCs w:val="24"/>
                <w:lang w:eastAsia="en-US"/>
              </w:rPr>
            </w:pPr>
          </w:p>
          <w:p w:rsidR="00504454" w:rsidRDefault="00504454">
            <w:pPr>
              <w:spacing w:after="200" w:line="276" w:lineRule="auto"/>
              <w:rPr>
                <w:rStyle w:val="FontStyle15"/>
                <w:rFonts w:eastAsiaTheme="minorHAnsi"/>
                <w:sz w:val="24"/>
                <w:szCs w:val="24"/>
                <w:lang w:eastAsia="en-US"/>
              </w:rPr>
            </w:pPr>
          </w:p>
          <w:p w:rsidR="00504454" w:rsidRDefault="00504454" w:rsidP="00504454">
            <w:pPr>
              <w:pStyle w:val="a5"/>
              <w:ind w:right="141"/>
              <w:jc w:val="both"/>
              <w:rPr>
                <w:rStyle w:val="FontStyle15"/>
                <w:b/>
                <w:sz w:val="24"/>
                <w:szCs w:val="24"/>
              </w:rPr>
            </w:pPr>
          </w:p>
          <w:p w:rsidR="00DA3BB8" w:rsidRDefault="00DA3BB8" w:rsidP="00504454">
            <w:pPr>
              <w:pStyle w:val="a5"/>
              <w:ind w:right="141"/>
              <w:jc w:val="both"/>
              <w:rPr>
                <w:rStyle w:val="FontStyle15"/>
                <w:b/>
                <w:sz w:val="24"/>
                <w:szCs w:val="24"/>
              </w:rPr>
            </w:pPr>
          </w:p>
          <w:p w:rsidR="00DA3BB8" w:rsidRDefault="00DA3BB8" w:rsidP="00504454">
            <w:pPr>
              <w:pStyle w:val="a5"/>
              <w:ind w:right="141"/>
              <w:jc w:val="both"/>
              <w:rPr>
                <w:rStyle w:val="FontStyle15"/>
                <w:b/>
                <w:sz w:val="24"/>
                <w:szCs w:val="24"/>
              </w:rPr>
            </w:pPr>
          </w:p>
          <w:p w:rsidR="00DA3BB8" w:rsidRDefault="00DA3BB8" w:rsidP="00504454">
            <w:pPr>
              <w:pStyle w:val="a5"/>
              <w:ind w:right="141"/>
              <w:jc w:val="both"/>
              <w:rPr>
                <w:rStyle w:val="FontStyle15"/>
                <w:b/>
                <w:sz w:val="24"/>
                <w:szCs w:val="24"/>
              </w:rPr>
            </w:pPr>
          </w:p>
          <w:p w:rsidR="00DA3BB8" w:rsidRDefault="00DA3BB8" w:rsidP="00504454">
            <w:pPr>
              <w:pStyle w:val="a5"/>
              <w:ind w:right="141"/>
              <w:jc w:val="both"/>
              <w:rPr>
                <w:rStyle w:val="FontStyle15"/>
                <w:b/>
                <w:sz w:val="24"/>
                <w:szCs w:val="24"/>
              </w:rPr>
            </w:pPr>
          </w:p>
          <w:p w:rsidR="00DA3BB8" w:rsidRDefault="00DA3BB8" w:rsidP="00504454">
            <w:pPr>
              <w:pStyle w:val="a5"/>
              <w:ind w:right="141"/>
              <w:jc w:val="both"/>
              <w:rPr>
                <w:rStyle w:val="FontStyle15"/>
                <w:b/>
                <w:sz w:val="24"/>
                <w:szCs w:val="24"/>
              </w:rPr>
            </w:pPr>
          </w:p>
          <w:p w:rsidR="00DA3BB8" w:rsidRDefault="00DA3BB8" w:rsidP="00504454">
            <w:pPr>
              <w:pStyle w:val="a5"/>
              <w:ind w:right="141"/>
              <w:jc w:val="both"/>
              <w:rPr>
                <w:rStyle w:val="FontStyle15"/>
                <w:b/>
                <w:sz w:val="24"/>
                <w:szCs w:val="24"/>
              </w:rPr>
            </w:pPr>
          </w:p>
          <w:p w:rsidR="00DA3BB8" w:rsidRDefault="00DA3BB8" w:rsidP="00504454">
            <w:pPr>
              <w:pStyle w:val="a5"/>
              <w:ind w:right="141"/>
              <w:jc w:val="both"/>
              <w:rPr>
                <w:rStyle w:val="FontStyle15"/>
                <w:b/>
                <w:sz w:val="24"/>
                <w:szCs w:val="24"/>
              </w:rPr>
            </w:pPr>
          </w:p>
          <w:p w:rsidR="00DA3BB8" w:rsidRDefault="00DA3BB8" w:rsidP="00504454">
            <w:pPr>
              <w:pStyle w:val="a5"/>
              <w:ind w:right="141"/>
              <w:jc w:val="both"/>
              <w:rPr>
                <w:rStyle w:val="FontStyle15"/>
                <w:b/>
                <w:sz w:val="24"/>
                <w:szCs w:val="24"/>
              </w:rPr>
            </w:pPr>
          </w:p>
          <w:p w:rsidR="00DA3BB8" w:rsidRPr="00B70C6A" w:rsidRDefault="00DA3BB8" w:rsidP="00504454">
            <w:pPr>
              <w:pStyle w:val="a5"/>
              <w:ind w:right="141"/>
              <w:jc w:val="both"/>
              <w:rPr>
                <w:rStyle w:val="FontStyle15"/>
                <w:b/>
                <w:sz w:val="24"/>
                <w:szCs w:val="24"/>
              </w:rPr>
            </w:pPr>
          </w:p>
        </w:tc>
      </w:tr>
      <w:tr w:rsidR="00504454" w:rsidRPr="00B70C6A" w:rsidTr="00504454">
        <w:tc>
          <w:tcPr>
            <w:tcW w:w="1809" w:type="dxa"/>
          </w:tcPr>
          <w:p w:rsidR="00504454" w:rsidRPr="00B70C6A" w:rsidRDefault="00504454" w:rsidP="00814109">
            <w:pPr>
              <w:pStyle w:val="a5"/>
              <w:ind w:right="141"/>
              <w:jc w:val="both"/>
              <w:rPr>
                <w:rStyle w:val="FontStyle15"/>
                <w:sz w:val="24"/>
                <w:szCs w:val="24"/>
              </w:rPr>
            </w:pPr>
            <w:r w:rsidRPr="00B70C6A">
              <w:rPr>
                <w:rStyle w:val="FontStyle15"/>
                <w:sz w:val="24"/>
                <w:szCs w:val="24"/>
                <w:lang w:val="en-US"/>
              </w:rPr>
              <w:t>I</w:t>
            </w:r>
            <w:r w:rsidRPr="00BB0CF8">
              <w:rPr>
                <w:rStyle w:val="FontStyle15"/>
                <w:sz w:val="24"/>
                <w:szCs w:val="24"/>
              </w:rPr>
              <w:t xml:space="preserve"> </w:t>
            </w:r>
            <w:r w:rsidRPr="00B70C6A">
              <w:rPr>
                <w:rStyle w:val="FontStyle15"/>
                <w:sz w:val="24"/>
                <w:szCs w:val="24"/>
              </w:rPr>
              <w:t>четверть</w:t>
            </w:r>
          </w:p>
        </w:tc>
        <w:tc>
          <w:tcPr>
            <w:tcW w:w="8202" w:type="dxa"/>
            <w:gridSpan w:val="3"/>
            <w:tcBorders>
              <w:right w:val="single" w:sz="4" w:space="0" w:color="auto"/>
            </w:tcBorders>
          </w:tcPr>
          <w:p w:rsidR="00504454" w:rsidRPr="00B70C6A" w:rsidRDefault="00661C12" w:rsidP="0085727A">
            <w:pPr>
              <w:pStyle w:val="a5"/>
              <w:ind w:right="141"/>
              <w:jc w:val="both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с 01.09.</w:t>
            </w:r>
            <w:r w:rsidR="00346DA9">
              <w:rPr>
                <w:rStyle w:val="FontStyle15"/>
                <w:sz w:val="24"/>
                <w:szCs w:val="24"/>
              </w:rPr>
              <w:t>2023</w:t>
            </w:r>
            <w:r>
              <w:rPr>
                <w:rStyle w:val="FontStyle15"/>
                <w:sz w:val="24"/>
                <w:szCs w:val="24"/>
              </w:rPr>
              <w:t xml:space="preserve"> по 2</w:t>
            </w:r>
            <w:r w:rsidR="00346DA9">
              <w:rPr>
                <w:rStyle w:val="FontStyle15"/>
                <w:sz w:val="24"/>
                <w:szCs w:val="24"/>
              </w:rPr>
              <w:t>7</w:t>
            </w:r>
            <w:r>
              <w:rPr>
                <w:rStyle w:val="FontStyle15"/>
                <w:sz w:val="24"/>
                <w:szCs w:val="24"/>
              </w:rPr>
              <w:t>.10.</w:t>
            </w:r>
            <w:r w:rsidR="00346DA9">
              <w:rPr>
                <w:rStyle w:val="FontStyle15"/>
                <w:sz w:val="24"/>
                <w:szCs w:val="24"/>
              </w:rPr>
              <w:t>2023</w:t>
            </w:r>
            <w:r w:rsidR="00003C70">
              <w:rPr>
                <w:rStyle w:val="FontStyle15"/>
                <w:sz w:val="24"/>
                <w:szCs w:val="24"/>
              </w:rPr>
              <w:t xml:space="preserve"> (8 учебных недель)</w:t>
            </w: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504454" w:rsidRPr="00B70C6A" w:rsidRDefault="00504454" w:rsidP="00504454">
            <w:pPr>
              <w:pStyle w:val="a5"/>
              <w:ind w:right="141"/>
              <w:jc w:val="both"/>
              <w:rPr>
                <w:rStyle w:val="FontStyle15"/>
                <w:sz w:val="24"/>
                <w:szCs w:val="24"/>
              </w:rPr>
            </w:pPr>
          </w:p>
        </w:tc>
      </w:tr>
      <w:tr w:rsidR="00504454" w:rsidRPr="00B70C6A" w:rsidTr="00504454">
        <w:trPr>
          <w:trHeight w:val="382"/>
        </w:trPr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04454" w:rsidRPr="00B70C6A" w:rsidRDefault="00504454" w:rsidP="00814109">
            <w:pPr>
              <w:pStyle w:val="a5"/>
              <w:ind w:right="141"/>
              <w:jc w:val="both"/>
              <w:rPr>
                <w:rStyle w:val="FontStyle15"/>
                <w:sz w:val="24"/>
                <w:szCs w:val="24"/>
              </w:rPr>
            </w:pPr>
            <w:r w:rsidRPr="00B70C6A">
              <w:rPr>
                <w:rStyle w:val="FontStyle15"/>
                <w:sz w:val="24"/>
                <w:szCs w:val="24"/>
              </w:rPr>
              <w:t>Осенние каникулы</w:t>
            </w:r>
          </w:p>
        </w:tc>
        <w:tc>
          <w:tcPr>
            <w:tcW w:w="7460" w:type="dxa"/>
            <w:tcBorders>
              <w:left w:val="single" w:sz="4" w:space="0" w:color="auto"/>
              <w:right w:val="single" w:sz="4" w:space="0" w:color="auto"/>
            </w:tcBorders>
          </w:tcPr>
          <w:p w:rsidR="00504454" w:rsidRPr="00B70C6A" w:rsidRDefault="00661C12" w:rsidP="0085727A">
            <w:pPr>
              <w:pStyle w:val="a5"/>
              <w:ind w:right="141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 xml:space="preserve">с </w:t>
            </w:r>
            <w:r w:rsidR="00346DA9">
              <w:rPr>
                <w:rStyle w:val="FontStyle15"/>
                <w:sz w:val="24"/>
                <w:szCs w:val="24"/>
              </w:rPr>
              <w:t>28</w:t>
            </w:r>
            <w:r>
              <w:rPr>
                <w:rStyle w:val="FontStyle15"/>
                <w:sz w:val="24"/>
                <w:szCs w:val="24"/>
              </w:rPr>
              <w:t>.10.</w:t>
            </w:r>
            <w:r w:rsidR="00346DA9">
              <w:rPr>
                <w:rStyle w:val="FontStyle15"/>
                <w:sz w:val="24"/>
                <w:szCs w:val="24"/>
              </w:rPr>
              <w:t>2023</w:t>
            </w:r>
            <w:r>
              <w:rPr>
                <w:rStyle w:val="FontStyle15"/>
                <w:sz w:val="24"/>
                <w:szCs w:val="24"/>
              </w:rPr>
              <w:t xml:space="preserve"> по </w:t>
            </w:r>
            <w:r w:rsidR="00702FDA">
              <w:rPr>
                <w:rStyle w:val="FontStyle15"/>
                <w:sz w:val="24"/>
                <w:szCs w:val="24"/>
              </w:rPr>
              <w:t>06</w:t>
            </w:r>
            <w:r>
              <w:rPr>
                <w:rStyle w:val="FontStyle15"/>
                <w:sz w:val="24"/>
                <w:szCs w:val="24"/>
              </w:rPr>
              <w:t>.1</w:t>
            </w:r>
            <w:r w:rsidR="00702FDA">
              <w:rPr>
                <w:rStyle w:val="FontStyle15"/>
                <w:sz w:val="24"/>
                <w:szCs w:val="24"/>
              </w:rPr>
              <w:t>1</w:t>
            </w:r>
            <w:r w:rsidR="00282C14">
              <w:rPr>
                <w:rStyle w:val="FontStyle15"/>
                <w:sz w:val="24"/>
                <w:szCs w:val="24"/>
              </w:rPr>
              <w:t>.</w:t>
            </w:r>
            <w:r w:rsidR="00346DA9">
              <w:rPr>
                <w:rStyle w:val="FontStyle15"/>
                <w:sz w:val="24"/>
                <w:szCs w:val="24"/>
              </w:rPr>
              <w:t>2023 (10 календарных</w:t>
            </w:r>
            <w:r w:rsidR="00504454" w:rsidRPr="00B70C6A">
              <w:rPr>
                <w:rStyle w:val="FontStyle15"/>
                <w:sz w:val="24"/>
                <w:szCs w:val="24"/>
              </w:rPr>
              <w:t xml:space="preserve"> дней)</w:t>
            </w: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504454" w:rsidRPr="00B70C6A" w:rsidRDefault="00504454" w:rsidP="00504454">
            <w:pPr>
              <w:pStyle w:val="a5"/>
              <w:ind w:right="141"/>
              <w:jc w:val="both"/>
              <w:rPr>
                <w:rStyle w:val="FontStyle15"/>
                <w:sz w:val="24"/>
                <w:szCs w:val="24"/>
              </w:rPr>
            </w:pPr>
          </w:p>
        </w:tc>
      </w:tr>
      <w:tr w:rsidR="00504454" w:rsidRPr="00B70C6A" w:rsidTr="00504454">
        <w:tc>
          <w:tcPr>
            <w:tcW w:w="1809" w:type="dxa"/>
          </w:tcPr>
          <w:p w:rsidR="00504454" w:rsidRPr="00B70C6A" w:rsidRDefault="00504454" w:rsidP="00814109">
            <w:pPr>
              <w:pStyle w:val="a5"/>
              <w:ind w:right="141"/>
              <w:jc w:val="both"/>
              <w:rPr>
                <w:rStyle w:val="FontStyle15"/>
                <w:sz w:val="24"/>
                <w:szCs w:val="24"/>
              </w:rPr>
            </w:pPr>
            <w:r w:rsidRPr="00B70C6A">
              <w:rPr>
                <w:rStyle w:val="FontStyle15"/>
                <w:sz w:val="24"/>
                <w:szCs w:val="24"/>
                <w:lang w:val="en-US"/>
              </w:rPr>
              <w:t>II</w:t>
            </w:r>
            <w:r w:rsidRPr="00D26CBA">
              <w:rPr>
                <w:rStyle w:val="FontStyle15"/>
                <w:sz w:val="24"/>
                <w:szCs w:val="24"/>
              </w:rPr>
              <w:t xml:space="preserve"> </w:t>
            </w:r>
            <w:r w:rsidRPr="00B70C6A">
              <w:rPr>
                <w:rStyle w:val="FontStyle15"/>
                <w:sz w:val="24"/>
                <w:szCs w:val="24"/>
              </w:rPr>
              <w:t>четверть</w:t>
            </w:r>
          </w:p>
        </w:tc>
        <w:tc>
          <w:tcPr>
            <w:tcW w:w="8202" w:type="dxa"/>
            <w:gridSpan w:val="3"/>
            <w:tcBorders>
              <w:right w:val="single" w:sz="4" w:space="0" w:color="auto"/>
            </w:tcBorders>
          </w:tcPr>
          <w:p w:rsidR="00504454" w:rsidRPr="00B70C6A" w:rsidRDefault="00282C14" w:rsidP="0085727A">
            <w:pPr>
              <w:pStyle w:val="a5"/>
              <w:ind w:right="141"/>
              <w:jc w:val="both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 xml:space="preserve">с </w:t>
            </w:r>
            <w:r w:rsidR="00702FDA">
              <w:rPr>
                <w:rStyle w:val="FontStyle15"/>
                <w:sz w:val="24"/>
                <w:szCs w:val="24"/>
              </w:rPr>
              <w:t>07</w:t>
            </w:r>
            <w:r>
              <w:rPr>
                <w:rStyle w:val="FontStyle15"/>
                <w:sz w:val="24"/>
                <w:szCs w:val="24"/>
              </w:rPr>
              <w:t>.1</w:t>
            </w:r>
            <w:r w:rsidR="00702FDA">
              <w:rPr>
                <w:rStyle w:val="FontStyle15"/>
                <w:sz w:val="24"/>
                <w:szCs w:val="24"/>
              </w:rPr>
              <w:t>1</w:t>
            </w:r>
            <w:r>
              <w:rPr>
                <w:rStyle w:val="FontStyle15"/>
                <w:sz w:val="24"/>
                <w:szCs w:val="24"/>
              </w:rPr>
              <w:t>.</w:t>
            </w:r>
            <w:r w:rsidR="00346DA9">
              <w:rPr>
                <w:rStyle w:val="FontStyle15"/>
                <w:sz w:val="24"/>
                <w:szCs w:val="24"/>
              </w:rPr>
              <w:t>2023</w:t>
            </w:r>
            <w:r>
              <w:rPr>
                <w:rStyle w:val="FontStyle15"/>
                <w:sz w:val="24"/>
                <w:szCs w:val="24"/>
              </w:rPr>
              <w:t xml:space="preserve"> по </w:t>
            </w:r>
            <w:r w:rsidR="00346DA9">
              <w:rPr>
                <w:rStyle w:val="FontStyle15"/>
                <w:sz w:val="24"/>
                <w:szCs w:val="24"/>
              </w:rPr>
              <w:t>29</w:t>
            </w:r>
            <w:r>
              <w:rPr>
                <w:rStyle w:val="FontStyle15"/>
                <w:sz w:val="24"/>
                <w:szCs w:val="24"/>
              </w:rPr>
              <w:t>.12.</w:t>
            </w:r>
            <w:r w:rsidR="00346DA9">
              <w:rPr>
                <w:rStyle w:val="FontStyle15"/>
                <w:sz w:val="24"/>
                <w:szCs w:val="24"/>
              </w:rPr>
              <w:t>2023</w:t>
            </w:r>
            <w:r w:rsidR="00504454" w:rsidRPr="00B70C6A">
              <w:rPr>
                <w:rStyle w:val="FontStyle15"/>
                <w:sz w:val="24"/>
                <w:szCs w:val="24"/>
              </w:rPr>
              <w:t xml:space="preserve"> (8 учебных недель)</w:t>
            </w: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504454" w:rsidRPr="00B70C6A" w:rsidRDefault="00504454" w:rsidP="00504454">
            <w:pPr>
              <w:pStyle w:val="a5"/>
              <w:ind w:right="141"/>
              <w:jc w:val="both"/>
              <w:rPr>
                <w:rStyle w:val="FontStyle15"/>
                <w:sz w:val="24"/>
                <w:szCs w:val="24"/>
              </w:rPr>
            </w:pPr>
          </w:p>
        </w:tc>
      </w:tr>
      <w:tr w:rsidR="00504454" w:rsidRPr="00B70C6A" w:rsidTr="00504454"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04454" w:rsidRPr="00B70C6A" w:rsidRDefault="00504454" w:rsidP="00814109">
            <w:pPr>
              <w:pStyle w:val="a5"/>
              <w:ind w:right="141"/>
              <w:jc w:val="both"/>
              <w:rPr>
                <w:rStyle w:val="FontStyle15"/>
                <w:sz w:val="24"/>
                <w:szCs w:val="24"/>
              </w:rPr>
            </w:pPr>
            <w:r w:rsidRPr="00B70C6A">
              <w:rPr>
                <w:rStyle w:val="FontStyle15"/>
                <w:sz w:val="24"/>
                <w:szCs w:val="24"/>
              </w:rPr>
              <w:t>Зимние каникулы</w:t>
            </w:r>
          </w:p>
        </w:tc>
        <w:tc>
          <w:tcPr>
            <w:tcW w:w="7460" w:type="dxa"/>
            <w:tcBorders>
              <w:left w:val="single" w:sz="4" w:space="0" w:color="auto"/>
              <w:right w:val="single" w:sz="4" w:space="0" w:color="auto"/>
            </w:tcBorders>
          </w:tcPr>
          <w:p w:rsidR="00504454" w:rsidRPr="00B70C6A" w:rsidRDefault="00346DA9" w:rsidP="0085727A">
            <w:pPr>
              <w:pStyle w:val="a5"/>
              <w:ind w:right="141"/>
              <w:jc w:val="both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с 30</w:t>
            </w:r>
            <w:r w:rsidR="00FC1067">
              <w:rPr>
                <w:rStyle w:val="FontStyle15"/>
                <w:sz w:val="24"/>
                <w:szCs w:val="24"/>
              </w:rPr>
              <w:t>.12.</w:t>
            </w:r>
            <w:r>
              <w:rPr>
                <w:rStyle w:val="FontStyle15"/>
                <w:sz w:val="24"/>
                <w:szCs w:val="24"/>
              </w:rPr>
              <w:t>2023</w:t>
            </w:r>
            <w:r w:rsidR="00504454">
              <w:rPr>
                <w:rStyle w:val="FontStyle15"/>
                <w:sz w:val="24"/>
                <w:szCs w:val="24"/>
              </w:rPr>
              <w:t xml:space="preserve"> </w:t>
            </w:r>
            <w:r w:rsidR="00A66965">
              <w:rPr>
                <w:rStyle w:val="FontStyle15"/>
                <w:sz w:val="24"/>
                <w:szCs w:val="24"/>
              </w:rPr>
              <w:t xml:space="preserve">по </w:t>
            </w:r>
            <w:r>
              <w:rPr>
                <w:rStyle w:val="FontStyle15"/>
                <w:sz w:val="24"/>
                <w:szCs w:val="24"/>
              </w:rPr>
              <w:t>08</w:t>
            </w:r>
            <w:r w:rsidR="00A66965">
              <w:rPr>
                <w:rStyle w:val="FontStyle15"/>
                <w:sz w:val="24"/>
                <w:szCs w:val="24"/>
              </w:rPr>
              <w:t>.01.</w:t>
            </w:r>
            <w:r>
              <w:rPr>
                <w:rStyle w:val="FontStyle15"/>
                <w:sz w:val="24"/>
                <w:szCs w:val="24"/>
              </w:rPr>
              <w:t>2024 (10 календарных дней</w:t>
            </w:r>
            <w:r w:rsidR="00504454" w:rsidRPr="00B70C6A">
              <w:rPr>
                <w:rStyle w:val="FontStyle15"/>
                <w:sz w:val="24"/>
                <w:szCs w:val="24"/>
              </w:rPr>
              <w:t>)</w:t>
            </w: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504454" w:rsidRPr="00B70C6A" w:rsidRDefault="00504454" w:rsidP="00504454">
            <w:pPr>
              <w:pStyle w:val="a5"/>
              <w:ind w:right="141"/>
              <w:jc w:val="both"/>
              <w:rPr>
                <w:rStyle w:val="FontStyle15"/>
                <w:sz w:val="24"/>
                <w:szCs w:val="24"/>
              </w:rPr>
            </w:pPr>
          </w:p>
        </w:tc>
      </w:tr>
      <w:tr w:rsidR="00504454" w:rsidRPr="00B70C6A" w:rsidTr="00504454">
        <w:tc>
          <w:tcPr>
            <w:tcW w:w="1809" w:type="dxa"/>
          </w:tcPr>
          <w:p w:rsidR="00504454" w:rsidRPr="00B70C6A" w:rsidRDefault="00504454" w:rsidP="00814109">
            <w:pPr>
              <w:pStyle w:val="a5"/>
              <w:ind w:right="141"/>
              <w:jc w:val="both"/>
              <w:rPr>
                <w:rStyle w:val="FontStyle15"/>
                <w:sz w:val="24"/>
                <w:szCs w:val="24"/>
              </w:rPr>
            </w:pPr>
            <w:r w:rsidRPr="00B70C6A">
              <w:rPr>
                <w:rStyle w:val="FontStyle15"/>
                <w:sz w:val="24"/>
                <w:szCs w:val="24"/>
                <w:lang w:val="en-US"/>
              </w:rPr>
              <w:t>III</w:t>
            </w:r>
            <w:r w:rsidRPr="00895DAF">
              <w:rPr>
                <w:rStyle w:val="FontStyle15"/>
                <w:sz w:val="24"/>
                <w:szCs w:val="24"/>
              </w:rPr>
              <w:t xml:space="preserve"> </w:t>
            </w:r>
            <w:r w:rsidRPr="00B70C6A">
              <w:rPr>
                <w:rStyle w:val="FontStyle15"/>
                <w:sz w:val="24"/>
                <w:szCs w:val="24"/>
              </w:rPr>
              <w:t>четверть</w:t>
            </w:r>
          </w:p>
        </w:tc>
        <w:tc>
          <w:tcPr>
            <w:tcW w:w="8202" w:type="dxa"/>
            <w:gridSpan w:val="3"/>
            <w:tcBorders>
              <w:right w:val="single" w:sz="4" w:space="0" w:color="auto"/>
            </w:tcBorders>
          </w:tcPr>
          <w:p w:rsidR="00504454" w:rsidRPr="00B70C6A" w:rsidRDefault="00A66965" w:rsidP="00E336DF">
            <w:pPr>
              <w:pStyle w:val="a5"/>
              <w:ind w:right="141"/>
              <w:jc w:val="both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 xml:space="preserve">с </w:t>
            </w:r>
            <w:r w:rsidR="00E336DF">
              <w:rPr>
                <w:rStyle w:val="FontStyle15"/>
                <w:sz w:val="24"/>
                <w:szCs w:val="24"/>
              </w:rPr>
              <w:t>09</w:t>
            </w:r>
            <w:r>
              <w:rPr>
                <w:rStyle w:val="FontStyle15"/>
                <w:sz w:val="24"/>
                <w:szCs w:val="24"/>
              </w:rPr>
              <w:t>.01.</w:t>
            </w:r>
            <w:r w:rsidR="00BF6D7A">
              <w:rPr>
                <w:rStyle w:val="FontStyle15"/>
                <w:sz w:val="24"/>
                <w:szCs w:val="24"/>
              </w:rPr>
              <w:t>202</w:t>
            </w:r>
            <w:r w:rsidR="00E336DF">
              <w:rPr>
                <w:rStyle w:val="FontStyle15"/>
                <w:sz w:val="24"/>
                <w:szCs w:val="24"/>
              </w:rPr>
              <w:t>4</w:t>
            </w:r>
            <w:r w:rsidR="002D1166">
              <w:rPr>
                <w:rStyle w:val="FontStyle15"/>
                <w:sz w:val="24"/>
                <w:szCs w:val="24"/>
              </w:rPr>
              <w:t xml:space="preserve"> по</w:t>
            </w:r>
            <w:r>
              <w:rPr>
                <w:rStyle w:val="FontStyle15"/>
                <w:sz w:val="24"/>
                <w:szCs w:val="24"/>
              </w:rPr>
              <w:t xml:space="preserve"> 1</w:t>
            </w:r>
            <w:r w:rsidR="00E336DF">
              <w:rPr>
                <w:rStyle w:val="FontStyle15"/>
                <w:sz w:val="24"/>
                <w:szCs w:val="24"/>
              </w:rPr>
              <w:t>5</w:t>
            </w:r>
            <w:r>
              <w:rPr>
                <w:rStyle w:val="FontStyle15"/>
                <w:sz w:val="24"/>
                <w:szCs w:val="24"/>
              </w:rPr>
              <w:t>.03.</w:t>
            </w:r>
            <w:r w:rsidR="00E336DF">
              <w:rPr>
                <w:rStyle w:val="FontStyle15"/>
                <w:sz w:val="24"/>
                <w:szCs w:val="24"/>
              </w:rPr>
              <w:t>2024</w:t>
            </w:r>
            <w:r w:rsidR="00003C70">
              <w:rPr>
                <w:rStyle w:val="FontStyle15"/>
                <w:sz w:val="24"/>
                <w:szCs w:val="24"/>
              </w:rPr>
              <w:t xml:space="preserve"> (10 учебных недель</w:t>
            </w:r>
            <w:r w:rsidR="00E336DF">
              <w:rPr>
                <w:rStyle w:val="FontStyle15"/>
                <w:sz w:val="24"/>
                <w:szCs w:val="24"/>
              </w:rPr>
              <w:t xml:space="preserve"> для 2-9 классов и 9 недель для 1 класса</w:t>
            </w:r>
            <w:r w:rsidR="00003C70">
              <w:rPr>
                <w:rStyle w:val="FontStyle15"/>
                <w:sz w:val="24"/>
                <w:szCs w:val="24"/>
              </w:rPr>
              <w:t>)</w:t>
            </w: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504454" w:rsidRPr="00B70C6A" w:rsidRDefault="00504454" w:rsidP="00504454">
            <w:pPr>
              <w:pStyle w:val="a5"/>
              <w:ind w:right="141"/>
              <w:jc w:val="both"/>
              <w:rPr>
                <w:rStyle w:val="FontStyle15"/>
                <w:sz w:val="24"/>
                <w:szCs w:val="24"/>
              </w:rPr>
            </w:pPr>
          </w:p>
        </w:tc>
      </w:tr>
      <w:tr w:rsidR="00504454" w:rsidRPr="00B70C6A" w:rsidTr="00504454">
        <w:tc>
          <w:tcPr>
            <w:tcW w:w="2536" w:type="dxa"/>
            <w:gridSpan w:val="2"/>
            <w:tcBorders>
              <w:right w:val="single" w:sz="4" w:space="0" w:color="auto"/>
            </w:tcBorders>
          </w:tcPr>
          <w:p w:rsidR="00504454" w:rsidRPr="00B70C6A" w:rsidRDefault="00504454" w:rsidP="00814109">
            <w:pPr>
              <w:pStyle w:val="a5"/>
              <w:ind w:right="141"/>
              <w:jc w:val="both"/>
              <w:rPr>
                <w:rStyle w:val="FontStyle15"/>
                <w:sz w:val="24"/>
                <w:szCs w:val="24"/>
              </w:rPr>
            </w:pPr>
            <w:r w:rsidRPr="00B70C6A">
              <w:rPr>
                <w:rStyle w:val="FontStyle15"/>
                <w:sz w:val="24"/>
                <w:szCs w:val="24"/>
              </w:rPr>
              <w:t>Весенние каникулы</w:t>
            </w:r>
          </w:p>
        </w:tc>
        <w:tc>
          <w:tcPr>
            <w:tcW w:w="74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4454" w:rsidRPr="00B70C6A" w:rsidRDefault="00E336DF" w:rsidP="0085727A">
            <w:pPr>
              <w:pStyle w:val="a5"/>
              <w:ind w:right="141"/>
              <w:jc w:val="both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с 16</w:t>
            </w:r>
            <w:r w:rsidR="00A66965">
              <w:rPr>
                <w:rStyle w:val="FontStyle15"/>
                <w:sz w:val="24"/>
                <w:szCs w:val="24"/>
              </w:rPr>
              <w:t>.03.</w:t>
            </w:r>
            <w:r>
              <w:rPr>
                <w:rStyle w:val="FontStyle15"/>
                <w:sz w:val="24"/>
                <w:szCs w:val="24"/>
              </w:rPr>
              <w:t>2024</w:t>
            </w:r>
            <w:r w:rsidR="00A66965">
              <w:rPr>
                <w:rStyle w:val="FontStyle15"/>
                <w:sz w:val="24"/>
                <w:szCs w:val="24"/>
              </w:rPr>
              <w:t xml:space="preserve"> по 2</w:t>
            </w:r>
            <w:r>
              <w:rPr>
                <w:rStyle w:val="FontStyle15"/>
                <w:sz w:val="24"/>
                <w:szCs w:val="24"/>
              </w:rPr>
              <w:t>4</w:t>
            </w:r>
            <w:r w:rsidR="00A66965">
              <w:rPr>
                <w:rStyle w:val="FontStyle15"/>
                <w:sz w:val="24"/>
                <w:szCs w:val="24"/>
              </w:rPr>
              <w:t>.03.</w:t>
            </w:r>
            <w:r>
              <w:rPr>
                <w:rStyle w:val="FontStyle15"/>
                <w:sz w:val="24"/>
                <w:szCs w:val="24"/>
              </w:rPr>
              <w:t>2024 (9 календарных</w:t>
            </w:r>
            <w:r w:rsidR="00504454" w:rsidRPr="00B70C6A">
              <w:rPr>
                <w:rStyle w:val="FontStyle15"/>
                <w:sz w:val="24"/>
                <w:szCs w:val="24"/>
              </w:rPr>
              <w:t xml:space="preserve"> дней)</w:t>
            </w: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504454" w:rsidRPr="00B70C6A" w:rsidRDefault="00504454" w:rsidP="00504454">
            <w:pPr>
              <w:pStyle w:val="a5"/>
              <w:ind w:right="141"/>
              <w:jc w:val="both"/>
              <w:rPr>
                <w:rStyle w:val="FontStyle15"/>
                <w:sz w:val="24"/>
                <w:szCs w:val="24"/>
              </w:rPr>
            </w:pPr>
          </w:p>
        </w:tc>
      </w:tr>
      <w:tr w:rsidR="00504454" w:rsidRPr="00B70C6A" w:rsidTr="00504454">
        <w:tc>
          <w:tcPr>
            <w:tcW w:w="1809" w:type="dxa"/>
          </w:tcPr>
          <w:p w:rsidR="00504454" w:rsidRPr="00B70C6A" w:rsidRDefault="00504454" w:rsidP="00814109">
            <w:pPr>
              <w:pStyle w:val="a5"/>
              <w:ind w:right="141"/>
              <w:jc w:val="both"/>
              <w:rPr>
                <w:rStyle w:val="FontStyle15"/>
                <w:sz w:val="24"/>
                <w:szCs w:val="24"/>
              </w:rPr>
            </w:pPr>
            <w:r w:rsidRPr="00B70C6A">
              <w:rPr>
                <w:rStyle w:val="FontStyle15"/>
                <w:sz w:val="24"/>
                <w:szCs w:val="24"/>
                <w:lang w:val="en-US"/>
              </w:rPr>
              <w:t>IV</w:t>
            </w:r>
            <w:r w:rsidRPr="008250C2">
              <w:rPr>
                <w:rStyle w:val="FontStyle15"/>
                <w:sz w:val="24"/>
                <w:szCs w:val="24"/>
              </w:rPr>
              <w:t xml:space="preserve"> </w:t>
            </w:r>
            <w:r w:rsidRPr="00B70C6A">
              <w:rPr>
                <w:rStyle w:val="FontStyle15"/>
                <w:sz w:val="24"/>
                <w:szCs w:val="24"/>
              </w:rPr>
              <w:t>четверть</w:t>
            </w:r>
          </w:p>
        </w:tc>
        <w:tc>
          <w:tcPr>
            <w:tcW w:w="8202" w:type="dxa"/>
            <w:gridSpan w:val="3"/>
            <w:tcBorders>
              <w:right w:val="single" w:sz="4" w:space="0" w:color="auto"/>
            </w:tcBorders>
          </w:tcPr>
          <w:p w:rsidR="00BB0CF8" w:rsidRPr="00B70C6A" w:rsidRDefault="00A66965" w:rsidP="00814109">
            <w:pPr>
              <w:pStyle w:val="a5"/>
              <w:ind w:right="141"/>
              <w:jc w:val="both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с 2</w:t>
            </w:r>
            <w:r w:rsidR="00E336DF">
              <w:rPr>
                <w:rStyle w:val="FontStyle15"/>
                <w:sz w:val="24"/>
                <w:szCs w:val="24"/>
              </w:rPr>
              <w:t>5</w:t>
            </w:r>
            <w:r>
              <w:rPr>
                <w:rStyle w:val="FontStyle15"/>
                <w:sz w:val="24"/>
                <w:szCs w:val="24"/>
              </w:rPr>
              <w:t>.03.</w:t>
            </w:r>
            <w:r w:rsidR="00E336DF">
              <w:rPr>
                <w:rStyle w:val="FontStyle15"/>
                <w:sz w:val="24"/>
                <w:szCs w:val="24"/>
              </w:rPr>
              <w:t>2024</w:t>
            </w:r>
            <w:r w:rsidR="00504454" w:rsidRPr="00B70C6A">
              <w:rPr>
                <w:rStyle w:val="FontStyle15"/>
                <w:sz w:val="24"/>
                <w:szCs w:val="24"/>
              </w:rPr>
              <w:t xml:space="preserve"> по </w:t>
            </w:r>
            <w:r w:rsidR="00BB0CF8">
              <w:rPr>
                <w:rStyle w:val="FontStyle15"/>
                <w:sz w:val="24"/>
                <w:szCs w:val="24"/>
              </w:rPr>
              <w:t>3</w:t>
            </w:r>
            <w:r w:rsidR="00036D95">
              <w:rPr>
                <w:rStyle w:val="FontStyle15"/>
                <w:sz w:val="24"/>
                <w:szCs w:val="24"/>
              </w:rPr>
              <w:t>1</w:t>
            </w:r>
            <w:r>
              <w:rPr>
                <w:rStyle w:val="FontStyle15"/>
                <w:sz w:val="24"/>
                <w:szCs w:val="24"/>
              </w:rPr>
              <w:t>.05.</w:t>
            </w:r>
            <w:r w:rsidR="00BB0CF8">
              <w:rPr>
                <w:rStyle w:val="FontStyle15"/>
                <w:sz w:val="24"/>
                <w:szCs w:val="24"/>
              </w:rPr>
              <w:t>2024*</w:t>
            </w:r>
            <w:r w:rsidR="006F79AD">
              <w:rPr>
                <w:rStyle w:val="FontStyle15"/>
                <w:sz w:val="24"/>
                <w:szCs w:val="24"/>
              </w:rPr>
              <w:t xml:space="preserve"> (8</w:t>
            </w:r>
            <w:r w:rsidR="00504454" w:rsidRPr="00B70C6A">
              <w:rPr>
                <w:rStyle w:val="FontStyle15"/>
                <w:sz w:val="24"/>
                <w:szCs w:val="24"/>
              </w:rPr>
              <w:t xml:space="preserve"> недель)</w:t>
            </w:r>
          </w:p>
          <w:p w:rsidR="00504454" w:rsidRDefault="00BB0CF8" w:rsidP="00814109">
            <w:pPr>
              <w:pStyle w:val="a5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CF8">
              <w:rPr>
                <w:rFonts w:ascii="Times New Roman" w:hAnsi="Times New Roman" w:cs="Times New Roman"/>
                <w:sz w:val="24"/>
                <w:szCs w:val="24"/>
              </w:rPr>
              <w:t>Для 9 класса – дата окончания в соответствии с расписанием государственной итоговой аттестации</w:t>
            </w:r>
          </w:p>
          <w:p w:rsidR="00382EF1" w:rsidRPr="00382EF1" w:rsidRDefault="00382EF1" w:rsidP="00814109">
            <w:pPr>
              <w:pStyle w:val="a5"/>
              <w:ind w:right="141"/>
              <w:jc w:val="both"/>
              <w:rPr>
                <w:rStyle w:val="FontStyle15"/>
                <w:sz w:val="24"/>
                <w:szCs w:val="24"/>
              </w:rPr>
            </w:pPr>
            <w:r w:rsidRPr="00382EF1">
              <w:rPr>
                <w:rFonts w:ascii="Times New Roman" w:hAnsi="Times New Roman" w:cs="Times New Roman"/>
                <w:sz w:val="24"/>
              </w:rPr>
              <w:sym w:font="Symbol" w:char="F02A"/>
            </w:r>
            <w:r w:rsidRPr="00382EF1">
              <w:rPr>
                <w:rFonts w:ascii="Times New Roman" w:hAnsi="Times New Roman" w:cs="Times New Roman"/>
                <w:sz w:val="24"/>
              </w:rPr>
              <w:t xml:space="preserve"> Окончание образовательной (урочной) деятельности – 26 мая 2024 г. Осуществление образовательной (внеурочной) деятельности – с 26 мая по 31 мая 2024 г.</w:t>
            </w: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504454" w:rsidRPr="00B70C6A" w:rsidRDefault="00504454" w:rsidP="00504454">
            <w:pPr>
              <w:pStyle w:val="a5"/>
              <w:ind w:right="141"/>
              <w:jc w:val="both"/>
              <w:rPr>
                <w:rStyle w:val="FontStyle15"/>
                <w:sz w:val="24"/>
                <w:szCs w:val="24"/>
              </w:rPr>
            </w:pPr>
          </w:p>
        </w:tc>
      </w:tr>
      <w:tr w:rsidR="00504454" w:rsidRPr="00B70C6A" w:rsidTr="00504454">
        <w:tc>
          <w:tcPr>
            <w:tcW w:w="1809" w:type="dxa"/>
          </w:tcPr>
          <w:p w:rsidR="00504454" w:rsidRPr="00B70C6A" w:rsidRDefault="00504454" w:rsidP="00814109">
            <w:pPr>
              <w:pStyle w:val="a5"/>
              <w:ind w:right="141"/>
              <w:jc w:val="both"/>
              <w:rPr>
                <w:rStyle w:val="FontStyle15"/>
                <w:sz w:val="24"/>
                <w:szCs w:val="24"/>
              </w:rPr>
            </w:pPr>
            <w:r w:rsidRPr="00B70C6A">
              <w:rPr>
                <w:rStyle w:val="FontStyle15"/>
                <w:sz w:val="24"/>
                <w:szCs w:val="24"/>
              </w:rPr>
              <w:t>Летние каникулы</w:t>
            </w:r>
          </w:p>
        </w:tc>
        <w:tc>
          <w:tcPr>
            <w:tcW w:w="8202" w:type="dxa"/>
            <w:gridSpan w:val="3"/>
            <w:tcBorders>
              <w:right w:val="single" w:sz="4" w:space="0" w:color="auto"/>
            </w:tcBorders>
          </w:tcPr>
          <w:p w:rsidR="00504454" w:rsidRPr="00B70C6A" w:rsidRDefault="00BB0CF8" w:rsidP="00814109">
            <w:pPr>
              <w:pStyle w:val="a5"/>
              <w:ind w:right="141"/>
              <w:jc w:val="both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с 1.06.2024 по 31.08.2024 (92 дня)</w:t>
            </w:r>
            <w:r w:rsidR="00504454" w:rsidRPr="00B70C6A">
              <w:rPr>
                <w:rStyle w:val="FontStyle15"/>
                <w:sz w:val="24"/>
                <w:szCs w:val="24"/>
              </w:rPr>
              <w:t xml:space="preserve"> </w:t>
            </w: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504454" w:rsidRPr="00B70C6A" w:rsidRDefault="00504454" w:rsidP="00814109">
            <w:pPr>
              <w:pStyle w:val="a5"/>
              <w:ind w:right="141"/>
              <w:jc w:val="both"/>
              <w:rPr>
                <w:rStyle w:val="FontStyle15"/>
                <w:sz w:val="24"/>
                <w:szCs w:val="24"/>
              </w:rPr>
            </w:pPr>
          </w:p>
        </w:tc>
      </w:tr>
      <w:tr w:rsidR="00504454" w:rsidRPr="00B70C6A" w:rsidTr="00504454">
        <w:trPr>
          <w:trHeight w:val="1050"/>
        </w:trPr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504454" w:rsidRPr="00B70C6A" w:rsidRDefault="00504454" w:rsidP="00814109">
            <w:pPr>
              <w:pStyle w:val="a5"/>
              <w:ind w:right="141"/>
              <w:rPr>
                <w:rStyle w:val="FontStyle15"/>
                <w:sz w:val="24"/>
                <w:szCs w:val="24"/>
              </w:rPr>
            </w:pPr>
            <w:r w:rsidRPr="00B70C6A">
              <w:rPr>
                <w:rStyle w:val="FontStyle15"/>
                <w:sz w:val="24"/>
                <w:szCs w:val="24"/>
              </w:rPr>
              <w:t xml:space="preserve">Дополнительные каникулы для обучающихся 1 классов                                                                                  </w:t>
            </w:r>
          </w:p>
        </w:tc>
        <w:tc>
          <w:tcPr>
            <w:tcW w:w="7460" w:type="dxa"/>
            <w:tcBorders>
              <w:left w:val="single" w:sz="4" w:space="0" w:color="auto"/>
              <w:right w:val="single" w:sz="4" w:space="0" w:color="auto"/>
            </w:tcBorders>
          </w:tcPr>
          <w:p w:rsidR="00504454" w:rsidRPr="00B70C6A" w:rsidRDefault="005E4B9A" w:rsidP="00BF6D7A">
            <w:pPr>
              <w:pStyle w:val="a5"/>
              <w:ind w:right="141"/>
              <w:jc w:val="both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с 1</w:t>
            </w:r>
            <w:r w:rsidR="00E336DF">
              <w:rPr>
                <w:rStyle w:val="FontStyle15"/>
                <w:sz w:val="24"/>
                <w:szCs w:val="24"/>
              </w:rPr>
              <w:t>7</w:t>
            </w:r>
            <w:r>
              <w:rPr>
                <w:rStyle w:val="FontStyle15"/>
                <w:sz w:val="24"/>
                <w:szCs w:val="24"/>
              </w:rPr>
              <w:t>.02.</w:t>
            </w:r>
            <w:r w:rsidR="00E336DF">
              <w:rPr>
                <w:rStyle w:val="FontStyle15"/>
                <w:sz w:val="24"/>
                <w:szCs w:val="24"/>
              </w:rPr>
              <w:t>2024</w:t>
            </w:r>
            <w:r w:rsidR="00001CFA">
              <w:rPr>
                <w:rStyle w:val="FontStyle15"/>
                <w:sz w:val="24"/>
                <w:szCs w:val="24"/>
              </w:rPr>
              <w:t xml:space="preserve"> по </w:t>
            </w:r>
            <w:r w:rsidR="00E336DF">
              <w:rPr>
                <w:rStyle w:val="FontStyle15"/>
                <w:sz w:val="24"/>
                <w:szCs w:val="24"/>
              </w:rPr>
              <w:t>25</w:t>
            </w:r>
            <w:r w:rsidR="00001CFA">
              <w:rPr>
                <w:rStyle w:val="FontStyle15"/>
                <w:sz w:val="24"/>
                <w:szCs w:val="24"/>
              </w:rPr>
              <w:t>.02.</w:t>
            </w:r>
            <w:r w:rsidR="00E336DF">
              <w:rPr>
                <w:rStyle w:val="FontStyle15"/>
                <w:sz w:val="24"/>
                <w:szCs w:val="24"/>
              </w:rPr>
              <w:t>2024 (9 календарных</w:t>
            </w:r>
            <w:r w:rsidR="00504454" w:rsidRPr="00B70C6A">
              <w:rPr>
                <w:rStyle w:val="FontStyle15"/>
                <w:sz w:val="24"/>
                <w:szCs w:val="24"/>
              </w:rPr>
              <w:t xml:space="preserve"> дней)</w:t>
            </w:r>
          </w:p>
        </w:tc>
        <w:tc>
          <w:tcPr>
            <w:tcW w:w="269" w:type="dxa"/>
            <w:vMerge/>
            <w:tcBorders>
              <w:left w:val="single" w:sz="4" w:space="0" w:color="auto"/>
              <w:bottom w:val="nil"/>
            </w:tcBorders>
          </w:tcPr>
          <w:p w:rsidR="00504454" w:rsidRPr="00B70C6A" w:rsidRDefault="00504454" w:rsidP="00504454">
            <w:pPr>
              <w:pStyle w:val="a5"/>
              <w:ind w:right="141"/>
              <w:jc w:val="both"/>
              <w:rPr>
                <w:rStyle w:val="FontStyle15"/>
                <w:sz w:val="24"/>
                <w:szCs w:val="24"/>
              </w:rPr>
            </w:pPr>
          </w:p>
        </w:tc>
      </w:tr>
    </w:tbl>
    <w:p w:rsidR="00DA3BB8" w:rsidRPr="00DA3BB8" w:rsidRDefault="00DA3BB8" w:rsidP="00DA3BB8">
      <w:pPr>
        <w:pStyle w:val="a3"/>
        <w:numPr>
          <w:ilvl w:val="0"/>
          <w:numId w:val="1"/>
        </w:numPr>
        <w:jc w:val="both"/>
      </w:pPr>
      <w:r w:rsidRPr="00DA3BB8">
        <w:rPr>
          <w:b/>
        </w:rPr>
        <w:t>Регламентирование уроков «Разговоры о важном»</w:t>
      </w:r>
    </w:p>
    <w:p w:rsidR="00855A5D" w:rsidRPr="002E2B3D" w:rsidRDefault="00DA3BB8" w:rsidP="00382EF1">
      <w:r w:rsidRPr="002F0736">
        <w:br/>
        <w:t>Урок «Разго</w:t>
      </w:r>
      <w:r>
        <w:t>воры о важном» проводится в 1-9</w:t>
      </w:r>
      <w:r w:rsidRPr="002F0736">
        <w:t xml:space="preserve">-х классах по </w:t>
      </w:r>
      <w:r w:rsidRPr="00DA3BB8">
        <w:rPr>
          <w:color w:val="000000" w:themeColor="text1"/>
        </w:rPr>
        <w:t>понедельникам</w:t>
      </w:r>
      <w:r w:rsidRPr="002F0736">
        <w:t xml:space="preserve"> с 08-30 до 09-10 в кабинетах, закрепленных за классным коллективом согласно утвержденной тематике.</w:t>
      </w:r>
    </w:p>
    <w:p w:rsidR="004361FD" w:rsidRPr="004361FD" w:rsidRDefault="004361FD" w:rsidP="004361FD">
      <w:pPr>
        <w:pStyle w:val="a3"/>
        <w:tabs>
          <w:tab w:val="left" w:pos="4126"/>
        </w:tabs>
        <w:ind w:left="1590"/>
        <w:jc w:val="both"/>
        <w:rPr>
          <w:b/>
        </w:rPr>
      </w:pPr>
    </w:p>
    <w:p w:rsidR="00855A5D" w:rsidRDefault="00855A5D" w:rsidP="00CD48A9">
      <w:pPr>
        <w:pStyle w:val="a3"/>
        <w:numPr>
          <w:ilvl w:val="0"/>
          <w:numId w:val="1"/>
        </w:numPr>
        <w:tabs>
          <w:tab w:val="left" w:pos="4126"/>
        </w:tabs>
        <w:jc w:val="both"/>
        <w:rPr>
          <w:b/>
        </w:rPr>
      </w:pPr>
      <w:r w:rsidRPr="004361FD">
        <w:rPr>
          <w:b/>
        </w:rPr>
        <w:t>Организация промежуточной</w:t>
      </w:r>
      <w:r w:rsidR="00DD53E5">
        <w:rPr>
          <w:b/>
        </w:rPr>
        <w:t xml:space="preserve"> аттестации</w:t>
      </w:r>
      <w:r w:rsidRPr="004361FD">
        <w:rPr>
          <w:b/>
        </w:rPr>
        <w:t>:</w:t>
      </w:r>
    </w:p>
    <w:p w:rsidR="005F0C7B" w:rsidRDefault="005F0C7B" w:rsidP="005F0C7B">
      <w:pPr>
        <w:pStyle w:val="a3"/>
        <w:tabs>
          <w:tab w:val="left" w:pos="4126"/>
        </w:tabs>
        <w:jc w:val="both"/>
        <w:rPr>
          <w:b/>
        </w:rPr>
      </w:pPr>
    </w:p>
    <w:p w:rsidR="000E5555" w:rsidRDefault="00382EF1" w:rsidP="00382EF1">
      <w:r w:rsidRPr="00382EF1">
        <w:t>Промежуточная аттестация проводится в соответствии с Положением о формах, периодичности и порядке текущего контроля успеваемости и промежуточной аттестации обучающихся</w:t>
      </w:r>
      <w:r w:rsidRPr="002F0736">
        <w:t>.</w:t>
      </w:r>
    </w:p>
    <w:p w:rsidR="00382EF1" w:rsidRDefault="00382EF1" w:rsidP="00382EF1">
      <w:r>
        <w:t>Сроки проведения – апрель-май 2024 г.</w:t>
      </w:r>
    </w:p>
    <w:p w:rsidR="00382EF1" w:rsidRDefault="00382EF1" w:rsidP="0084338D">
      <w:pPr>
        <w:pStyle w:val="a3"/>
        <w:tabs>
          <w:tab w:val="left" w:pos="4126"/>
        </w:tabs>
        <w:jc w:val="both"/>
        <w:rPr>
          <w:b/>
        </w:rPr>
      </w:pPr>
    </w:p>
    <w:p w:rsidR="00855A5D" w:rsidRDefault="00855A5D" w:rsidP="00CD48A9">
      <w:pPr>
        <w:pStyle w:val="a3"/>
        <w:numPr>
          <w:ilvl w:val="0"/>
          <w:numId w:val="1"/>
        </w:numPr>
        <w:jc w:val="both"/>
        <w:rPr>
          <w:b/>
        </w:rPr>
      </w:pPr>
      <w:r w:rsidRPr="00C92C1C">
        <w:rPr>
          <w:b/>
        </w:rPr>
        <w:t xml:space="preserve">Сроки проведения государственной </w:t>
      </w:r>
      <w:r w:rsidR="0091328A">
        <w:rPr>
          <w:b/>
        </w:rPr>
        <w:t xml:space="preserve">итоговой аттестации в 9-ом классе </w:t>
      </w:r>
      <w:r w:rsidRPr="00C92C1C">
        <w:rPr>
          <w:b/>
        </w:rPr>
        <w:t>устанавливаются  Рособ</w:t>
      </w:r>
      <w:r w:rsidR="0065646B">
        <w:rPr>
          <w:b/>
        </w:rPr>
        <w:t>р</w:t>
      </w:r>
      <w:r w:rsidRPr="00C92C1C">
        <w:rPr>
          <w:b/>
        </w:rPr>
        <w:t>надзором.</w:t>
      </w:r>
    </w:p>
    <w:p w:rsidR="00855A5D" w:rsidRDefault="00855A5D" w:rsidP="00855A5D">
      <w:pPr>
        <w:pStyle w:val="a3"/>
        <w:jc w:val="both"/>
        <w:rPr>
          <w:b/>
        </w:rPr>
      </w:pPr>
    </w:p>
    <w:p w:rsidR="000C6E64" w:rsidRPr="00B251D2" w:rsidRDefault="000C6E64" w:rsidP="00B251D2">
      <w:pPr>
        <w:jc w:val="both"/>
        <w:rPr>
          <w:b/>
        </w:rPr>
      </w:pPr>
    </w:p>
    <w:p w:rsidR="004361FD" w:rsidRDefault="00855A5D" w:rsidP="00CD48A9">
      <w:pPr>
        <w:pStyle w:val="a3"/>
        <w:numPr>
          <w:ilvl w:val="0"/>
          <w:numId w:val="1"/>
        </w:numPr>
        <w:rPr>
          <w:b/>
        </w:rPr>
      </w:pPr>
      <w:r w:rsidRPr="00C92C1C">
        <w:rPr>
          <w:b/>
        </w:rPr>
        <w:t>Внеурочная деятельность</w:t>
      </w:r>
      <w:r w:rsidR="00490518">
        <w:rPr>
          <w:b/>
        </w:rPr>
        <w:t xml:space="preserve"> и дополнительное образование:</w:t>
      </w:r>
    </w:p>
    <w:p w:rsidR="004361FD" w:rsidRDefault="004361FD" w:rsidP="00855A5D">
      <w:pPr>
        <w:pStyle w:val="a3"/>
      </w:pPr>
    </w:p>
    <w:p w:rsidR="00BE1FDD" w:rsidRDefault="00855A5D" w:rsidP="004B1D22">
      <w:r w:rsidRPr="000C6E64">
        <w:t>Начало и окончание вн</w:t>
      </w:r>
      <w:r w:rsidR="000C6E64">
        <w:t>еурочной деятельности: с 14.00</w:t>
      </w:r>
      <w:r w:rsidRPr="000C6E64">
        <w:t xml:space="preserve"> до 1</w:t>
      </w:r>
      <w:r w:rsidR="00C675BC">
        <w:t>7</w:t>
      </w:r>
      <w:r w:rsidR="000C6E64">
        <w:t>.00</w:t>
      </w:r>
      <w:r w:rsidR="00BE1FDD" w:rsidRPr="00221F05"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824747" w:rsidRPr="00221F05" w:rsidRDefault="00824747" w:rsidP="00BE1FDD"/>
    <w:p w:rsidR="0065646B" w:rsidRDefault="0065646B" w:rsidP="000C6E64">
      <w:pPr>
        <w:tabs>
          <w:tab w:val="left" w:pos="426"/>
          <w:tab w:val="left" w:pos="709"/>
        </w:tabs>
        <w:jc w:val="both"/>
      </w:pPr>
      <w:r>
        <w:tab/>
      </w:r>
      <w:r>
        <w:tab/>
      </w:r>
    </w:p>
    <w:p w:rsidR="00855A5D" w:rsidRPr="00605F0F" w:rsidRDefault="00855A5D" w:rsidP="00855A5D">
      <w:pPr>
        <w:tabs>
          <w:tab w:val="left" w:pos="2360"/>
        </w:tabs>
        <w:jc w:val="both"/>
      </w:pPr>
    </w:p>
    <w:p w:rsidR="00E32F84" w:rsidRPr="00BF6D7A" w:rsidRDefault="00855A5D" w:rsidP="00BF6D7A">
      <w:pPr>
        <w:pStyle w:val="a3"/>
        <w:numPr>
          <w:ilvl w:val="0"/>
          <w:numId w:val="1"/>
        </w:numPr>
        <w:tabs>
          <w:tab w:val="left" w:pos="284"/>
          <w:tab w:val="left" w:pos="2360"/>
        </w:tabs>
        <w:spacing w:after="240"/>
        <w:jc w:val="both"/>
        <w:rPr>
          <w:b/>
        </w:rPr>
      </w:pPr>
      <w:r w:rsidRPr="00BF6D7A">
        <w:rPr>
          <w:b/>
        </w:rPr>
        <w:t>Режим работы школьной библиотеки:</w:t>
      </w:r>
    </w:p>
    <w:p w:rsidR="000C6E64" w:rsidRDefault="000C6E64" w:rsidP="00E32F84">
      <w:pPr>
        <w:pStyle w:val="a3"/>
        <w:tabs>
          <w:tab w:val="left" w:pos="2360"/>
        </w:tabs>
        <w:jc w:val="both"/>
      </w:pPr>
    </w:p>
    <w:p w:rsidR="00855A5D" w:rsidRPr="002E17A5" w:rsidRDefault="00855A5D" w:rsidP="00E32F84">
      <w:pPr>
        <w:pStyle w:val="a3"/>
        <w:tabs>
          <w:tab w:val="left" w:pos="2360"/>
        </w:tabs>
        <w:jc w:val="both"/>
        <w:rPr>
          <w:b/>
        </w:rPr>
      </w:pPr>
      <w:r>
        <w:t xml:space="preserve">с </w:t>
      </w:r>
      <w:r w:rsidR="002A1B96">
        <w:t>08.3</w:t>
      </w:r>
      <w:r w:rsidR="00C40D9C">
        <w:t>0</w:t>
      </w:r>
      <w:r w:rsidR="000C6E64">
        <w:t xml:space="preserve"> до </w:t>
      </w:r>
      <w:r>
        <w:t>1</w:t>
      </w:r>
      <w:r w:rsidR="0091328A">
        <w:t>2</w:t>
      </w:r>
      <w:r w:rsidR="000C6E64">
        <w:t xml:space="preserve">.00 </w:t>
      </w:r>
    </w:p>
    <w:p w:rsidR="00855A5D" w:rsidRPr="00382EF1" w:rsidRDefault="0091328A" w:rsidP="00382EF1">
      <w:pPr>
        <w:pStyle w:val="a3"/>
        <w:tabs>
          <w:tab w:val="left" w:pos="2360"/>
        </w:tabs>
        <w:jc w:val="both"/>
      </w:pPr>
      <w:r>
        <w:t xml:space="preserve">выходные – </w:t>
      </w:r>
      <w:r w:rsidR="00CA6C0B">
        <w:t xml:space="preserve"> </w:t>
      </w:r>
      <w:r w:rsidR="00D408C9">
        <w:t xml:space="preserve">суббота, </w:t>
      </w:r>
      <w:r w:rsidR="00CA6C0B">
        <w:t>воскресенье</w:t>
      </w:r>
    </w:p>
    <w:p w:rsidR="00855A5D" w:rsidRPr="003F0DD6" w:rsidRDefault="00855A5D" w:rsidP="000C6E64">
      <w:pPr>
        <w:tabs>
          <w:tab w:val="left" w:pos="709"/>
        </w:tabs>
        <w:rPr>
          <w:color w:val="FF0000"/>
        </w:rPr>
      </w:pPr>
    </w:p>
    <w:sectPr w:rsidR="00855A5D" w:rsidRPr="003F0DD6" w:rsidSect="003034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3BE1" w:rsidRDefault="004B3BE1" w:rsidP="0091328A">
      <w:r>
        <w:separator/>
      </w:r>
    </w:p>
  </w:endnote>
  <w:endnote w:type="continuationSeparator" w:id="0">
    <w:p w:rsidR="004B3BE1" w:rsidRDefault="004B3BE1" w:rsidP="0091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3BE1" w:rsidRDefault="004B3BE1" w:rsidP="0091328A">
      <w:r>
        <w:separator/>
      </w:r>
    </w:p>
  </w:footnote>
  <w:footnote w:type="continuationSeparator" w:id="0">
    <w:p w:rsidR="004B3BE1" w:rsidRDefault="004B3BE1" w:rsidP="00913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777D"/>
    <w:multiLevelType w:val="hybridMultilevel"/>
    <w:tmpl w:val="20B2A906"/>
    <w:lvl w:ilvl="0" w:tplc="BD62F354">
      <w:start w:val="1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971899"/>
    <w:multiLevelType w:val="hybridMultilevel"/>
    <w:tmpl w:val="6A50FC28"/>
    <w:lvl w:ilvl="0" w:tplc="2D14CC0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34490"/>
    <w:multiLevelType w:val="hybridMultilevel"/>
    <w:tmpl w:val="1EB67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31332"/>
    <w:multiLevelType w:val="hybridMultilevel"/>
    <w:tmpl w:val="D6808E28"/>
    <w:lvl w:ilvl="0" w:tplc="E3CEDBB8">
      <w:start w:val="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2B1172F"/>
    <w:multiLevelType w:val="hybridMultilevel"/>
    <w:tmpl w:val="6E38C7DA"/>
    <w:lvl w:ilvl="0" w:tplc="BC242672">
      <w:start w:val="5"/>
      <w:numFmt w:val="decimal"/>
      <w:lvlText w:val="%1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39301EE"/>
    <w:multiLevelType w:val="hybridMultilevel"/>
    <w:tmpl w:val="40DC8706"/>
    <w:lvl w:ilvl="0" w:tplc="513A6DCA">
      <w:start w:val="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6F6617F"/>
    <w:multiLevelType w:val="hybridMultilevel"/>
    <w:tmpl w:val="11EA9504"/>
    <w:lvl w:ilvl="0" w:tplc="E1B2FBC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5427F8"/>
    <w:multiLevelType w:val="hybridMultilevel"/>
    <w:tmpl w:val="8FF2C9B4"/>
    <w:lvl w:ilvl="0" w:tplc="9564C1F6">
      <w:start w:val="1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F112A"/>
    <w:multiLevelType w:val="hybridMultilevel"/>
    <w:tmpl w:val="6CAEA74A"/>
    <w:lvl w:ilvl="0" w:tplc="E15C29C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A75EE0"/>
    <w:multiLevelType w:val="hybridMultilevel"/>
    <w:tmpl w:val="C0561950"/>
    <w:lvl w:ilvl="0" w:tplc="DF5ED764">
      <w:start w:val="1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427B2034"/>
    <w:multiLevelType w:val="hybridMultilevel"/>
    <w:tmpl w:val="2AA6A47E"/>
    <w:lvl w:ilvl="0" w:tplc="E1B2FBC2">
      <w:start w:val="1"/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7536E14"/>
    <w:multiLevelType w:val="hybridMultilevel"/>
    <w:tmpl w:val="578C09D8"/>
    <w:lvl w:ilvl="0" w:tplc="A27274C6">
      <w:start w:val="5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0B338AE"/>
    <w:multiLevelType w:val="hybridMultilevel"/>
    <w:tmpl w:val="12CC5E90"/>
    <w:lvl w:ilvl="0" w:tplc="E1B2FBC2">
      <w:start w:val="1"/>
      <w:numFmt w:val="bullet"/>
      <w:lvlText w:val=""/>
      <w:lvlJc w:val="left"/>
      <w:pPr>
        <w:ind w:left="15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 w15:restartNumberingAfterBreak="0">
    <w:nsid w:val="52AA065E"/>
    <w:multiLevelType w:val="hybridMultilevel"/>
    <w:tmpl w:val="60ECC89E"/>
    <w:lvl w:ilvl="0" w:tplc="E1B2FB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F3762"/>
    <w:multiLevelType w:val="multilevel"/>
    <w:tmpl w:val="F906F7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1800"/>
      </w:pPr>
      <w:rPr>
        <w:rFonts w:hint="default"/>
      </w:rPr>
    </w:lvl>
  </w:abstractNum>
  <w:abstractNum w:abstractNumId="15" w15:restartNumberingAfterBreak="0">
    <w:nsid w:val="539E0F3C"/>
    <w:multiLevelType w:val="hybridMultilevel"/>
    <w:tmpl w:val="6682DF3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45F1AF6"/>
    <w:multiLevelType w:val="hybridMultilevel"/>
    <w:tmpl w:val="2DA46A5C"/>
    <w:lvl w:ilvl="0" w:tplc="9C12FDB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6D046C"/>
    <w:multiLevelType w:val="multilevel"/>
    <w:tmpl w:val="98C0A64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598171E4"/>
    <w:multiLevelType w:val="hybridMultilevel"/>
    <w:tmpl w:val="35C4F8DE"/>
    <w:lvl w:ilvl="0" w:tplc="E1B2FBC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386FCA"/>
    <w:multiLevelType w:val="multilevel"/>
    <w:tmpl w:val="DE504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01D7F1D"/>
    <w:multiLevelType w:val="hybridMultilevel"/>
    <w:tmpl w:val="E44A6D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DE76AF"/>
    <w:multiLevelType w:val="hybridMultilevel"/>
    <w:tmpl w:val="391E9D84"/>
    <w:lvl w:ilvl="0" w:tplc="2ABA8A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F72B7"/>
    <w:multiLevelType w:val="hybridMultilevel"/>
    <w:tmpl w:val="9864D6DA"/>
    <w:lvl w:ilvl="0" w:tplc="2D50A7D8">
      <w:start w:val="1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470769">
    <w:abstractNumId w:val="1"/>
  </w:num>
  <w:num w:numId="2" w16cid:durableId="261652287">
    <w:abstractNumId w:val="12"/>
  </w:num>
  <w:num w:numId="3" w16cid:durableId="2138520263">
    <w:abstractNumId w:val="15"/>
  </w:num>
  <w:num w:numId="4" w16cid:durableId="805439795">
    <w:abstractNumId w:val="20"/>
  </w:num>
  <w:num w:numId="5" w16cid:durableId="591622901">
    <w:abstractNumId w:val="0"/>
  </w:num>
  <w:num w:numId="6" w16cid:durableId="1743214052">
    <w:abstractNumId w:val="22"/>
  </w:num>
  <w:num w:numId="7" w16cid:durableId="1252469542">
    <w:abstractNumId w:val="7"/>
  </w:num>
  <w:num w:numId="8" w16cid:durableId="128215136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8119506">
    <w:abstractNumId w:val="17"/>
  </w:num>
  <w:num w:numId="10" w16cid:durableId="1744832792">
    <w:abstractNumId w:val="6"/>
  </w:num>
  <w:num w:numId="11" w16cid:durableId="427390380">
    <w:abstractNumId w:val="13"/>
  </w:num>
  <w:num w:numId="12" w16cid:durableId="1300382874">
    <w:abstractNumId w:val="18"/>
  </w:num>
  <w:num w:numId="13" w16cid:durableId="8025671">
    <w:abstractNumId w:val="10"/>
  </w:num>
  <w:num w:numId="14" w16cid:durableId="482283447">
    <w:abstractNumId w:val="4"/>
  </w:num>
  <w:num w:numId="15" w16cid:durableId="580792801">
    <w:abstractNumId w:val="19"/>
  </w:num>
  <w:num w:numId="16" w16cid:durableId="387415762">
    <w:abstractNumId w:val="2"/>
  </w:num>
  <w:num w:numId="17" w16cid:durableId="1502425039">
    <w:abstractNumId w:val="9"/>
  </w:num>
  <w:num w:numId="18" w16cid:durableId="99296764">
    <w:abstractNumId w:val="14"/>
  </w:num>
  <w:num w:numId="19" w16cid:durableId="1691492357">
    <w:abstractNumId w:val="16"/>
  </w:num>
  <w:num w:numId="20" w16cid:durableId="1909874314">
    <w:abstractNumId w:val="8"/>
  </w:num>
  <w:num w:numId="21" w16cid:durableId="1646005484">
    <w:abstractNumId w:val="11"/>
  </w:num>
  <w:num w:numId="22" w16cid:durableId="833110434">
    <w:abstractNumId w:val="3"/>
  </w:num>
  <w:num w:numId="23" w16cid:durableId="967006525">
    <w:abstractNumId w:val="5"/>
  </w:num>
  <w:num w:numId="24" w16cid:durableId="189472928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142"/>
    <w:rsid w:val="00001CFA"/>
    <w:rsid w:val="00002ABC"/>
    <w:rsid w:val="00003C70"/>
    <w:rsid w:val="00007F46"/>
    <w:rsid w:val="000226AC"/>
    <w:rsid w:val="00031E7A"/>
    <w:rsid w:val="00036D95"/>
    <w:rsid w:val="00037514"/>
    <w:rsid w:val="000441D7"/>
    <w:rsid w:val="0005628A"/>
    <w:rsid w:val="00067934"/>
    <w:rsid w:val="000904CC"/>
    <w:rsid w:val="000931AF"/>
    <w:rsid w:val="000A2BCD"/>
    <w:rsid w:val="000A35A2"/>
    <w:rsid w:val="000B384F"/>
    <w:rsid w:val="000C6E64"/>
    <w:rsid w:val="000D1530"/>
    <w:rsid w:val="000D3327"/>
    <w:rsid w:val="000E1B33"/>
    <w:rsid w:val="000E5555"/>
    <w:rsid w:val="00103894"/>
    <w:rsid w:val="00103F2E"/>
    <w:rsid w:val="00116C2C"/>
    <w:rsid w:val="001216BF"/>
    <w:rsid w:val="00125AED"/>
    <w:rsid w:val="00140E98"/>
    <w:rsid w:val="001502B6"/>
    <w:rsid w:val="00150CCA"/>
    <w:rsid w:val="001529CF"/>
    <w:rsid w:val="00162880"/>
    <w:rsid w:val="0016584C"/>
    <w:rsid w:val="00165947"/>
    <w:rsid w:val="00166BA1"/>
    <w:rsid w:val="001964D7"/>
    <w:rsid w:val="001974B2"/>
    <w:rsid w:val="001B4114"/>
    <w:rsid w:val="001B7A97"/>
    <w:rsid w:val="001C2F78"/>
    <w:rsid w:val="001D0EEC"/>
    <w:rsid w:val="001D26FC"/>
    <w:rsid w:val="00200383"/>
    <w:rsid w:val="00201575"/>
    <w:rsid w:val="002115C5"/>
    <w:rsid w:val="002536DE"/>
    <w:rsid w:val="0027529C"/>
    <w:rsid w:val="00277F8E"/>
    <w:rsid w:val="002800FF"/>
    <w:rsid w:val="00282C14"/>
    <w:rsid w:val="002A1B96"/>
    <w:rsid w:val="002A4BC7"/>
    <w:rsid w:val="002C42F3"/>
    <w:rsid w:val="002D1166"/>
    <w:rsid w:val="002D252E"/>
    <w:rsid w:val="002D4FDE"/>
    <w:rsid w:val="002E2B3D"/>
    <w:rsid w:val="002E5AF9"/>
    <w:rsid w:val="002E6BF2"/>
    <w:rsid w:val="002F4F18"/>
    <w:rsid w:val="0030340B"/>
    <w:rsid w:val="00312796"/>
    <w:rsid w:val="003149F9"/>
    <w:rsid w:val="0032277A"/>
    <w:rsid w:val="00323DFE"/>
    <w:rsid w:val="003438FD"/>
    <w:rsid w:val="00346DA9"/>
    <w:rsid w:val="00371234"/>
    <w:rsid w:val="00382EF1"/>
    <w:rsid w:val="00386613"/>
    <w:rsid w:val="003925DD"/>
    <w:rsid w:val="00397595"/>
    <w:rsid w:val="003A0206"/>
    <w:rsid w:val="003A1D82"/>
    <w:rsid w:val="003D6D7F"/>
    <w:rsid w:val="003F0DD6"/>
    <w:rsid w:val="003F46FB"/>
    <w:rsid w:val="003F491E"/>
    <w:rsid w:val="003F5546"/>
    <w:rsid w:val="00406EB5"/>
    <w:rsid w:val="00422551"/>
    <w:rsid w:val="004238A3"/>
    <w:rsid w:val="00435244"/>
    <w:rsid w:val="004361FD"/>
    <w:rsid w:val="00441112"/>
    <w:rsid w:val="00446820"/>
    <w:rsid w:val="0045008C"/>
    <w:rsid w:val="00462B8B"/>
    <w:rsid w:val="00472A29"/>
    <w:rsid w:val="004809C3"/>
    <w:rsid w:val="00490518"/>
    <w:rsid w:val="004A6AB8"/>
    <w:rsid w:val="004B1D22"/>
    <w:rsid w:val="004B3BE1"/>
    <w:rsid w:val="004C56D6"/>
    <w:rsid w:val="004D140E"/>
    <w:rsid w:val="004E17BF"/>
    <w:rsid w:val="004E1E6B"/>
    <w:rsid w:val="004F1471"/>
    <w:rsid w:val="004F2E0B"/>
    <w:rsid w:val="00504454"/>
    <w:rsid w:val="005064D4"/>
    <w:rsid w:val="00517050"/>
    <w:rsid w:val="00532F74"/>
    <w:rsid w:val="00533E3D"/>
    <w:rsid w:val="00580DA0"/>
    <w:rsid w:val="005A13A5"/>
    <w:rsid w:val="005A1C7A"/>
    <w:rsid w:val="005B7F59"/>
    <w:rsid w:val="005C287A"/>
    <w:rsid w:val="005D132B"/>
    <w:rsid w:val="005E4B9A"/>
    <w:rsid w:val="005F0C7B"/>
    <w:rsid w:val="005F62B8"/>
    <w:rsid w:val="00631DCB"/>
    <w:rsid w:val="00640D9A"/>
    <w:rsid w:val="0065646B"/>
    <w:rsid w:val="00661C12"/>
    <w:rsid w:val="00666D39"/>
    <w:rsid w:val="00671EC6"/>
    <w:rsid w:val="0069681F"/>
    <w:rsid w:val="006B1EA9"/>
    <w:rsid w:val="006C7819"/>
    <w:rsid w:val="006D5599"/>
    <w:rsid w:val="006E3677"/>
    <w:rsid w:val="006F1BA1"/>
    <w:rsid w:val="006F79AD"/>
    <w:rsid w:val="00702FDA"/>
    <w:rsid w:val="007101A0"/>
    <w:rsid w:val="007315A7"/>
    <w:rsid w:val="0073462E"/>
    <w:rsid w:val="007377A1"/>
    <w:rsid w:val="00742171"/>
    <w:rsid w:val="007448B0"/>
    <w:rsid w:val="007653CF"/>
    <w:rsid w:val="007870E1"/>
    <w:rsid w:val="00791E8C"/>
    <w:rsid w:val="007B0A40"/>
    <w:rsid w:val="007B315B"/>
    <w:rsid w:val="007B6B08"/>
    <w:rsid w:val="007C21BE"/>
    <w:rsid w:val="007D1333"/>
    <w:rsid w:val="007D54DC"/>
    <w:rsid w:val="007E60D6"/>
    <w:rsid w:val="007E6E51"/>
    <w:rsid w:val="007F19DC"/>
    <w:rsid w:val="00814A40"/>
    <w:rsid w:val="00824747"/>
    <w:rsid w:val="0084338D"/>
    <w:rsid w:val="00843933"/>
    <w:rsid w:val="00845F2C"/>
    <w:rsid w:val="00855A5D"/>
    <w:rsid w:val="0085727A"/>
    <w:rsid w:val="00872E10"/>
    <w:rsid w:val="008810D4"/>
    <w:rsid w:val="00883E05"/>
    <w:rsid w:val="00892269"/>
    <w:rsid w:val="00895DAF"/>
    <w:rsid w:val="008D552E"/>
    <w:rsid w:val="008E23FA"/>
    <w:rsid w:val="00912FA0"/>
    <w:rsid w:val="0091328A"/>
    <w:rsid w:val="00927654"/>
    <w:rsid w:val="00947142"/>
    <w:rsid w:val="00951E37"/>
    <w:rsid w:val="009536A6"/>
    <w:rsid w:val="009727A9"/>
    <w:rsid w:val="009733BB"/>
    <w:rsid w:val="0098469B"/>
    <w:rsid w:val="00997127"/>
    <w:rsid w:val="009A0202"/>
    <w:rsid w:val="009A111B"/>
    <w:rsid w:val="009B6F29"/>
    <w:rsid w:val="009C12D6"/>
    <w:rsid w:val="009E79D4"/>
    <w:rsid w:val="009F38DB"/>
    <w:rsid w:val="00A40F93"/>
    <w:rsid w:val="00A463F5"/>
    <w:rsid w:val="00A502D5"/>
    <w:rsid w:val="00A53CA0"/>
    <w:rsid w:val="00A61142"/>
    <w:rsid w:val="00A66965"/>
    <w:rsid w:val="00A718DB"/>
    <w:rsid w:val="00A776D3"/>
    <w:rsid w:val="00AB4AAC"/>
    <w:rsid w:val="00AC5E3F"/>
    <w:rsid w:val="00AC7270"/>
    <w:rsid w:val="00AD66EF"/>
    <w:rsid w:val="00AF4463"/>
    <w:rsid w:val="00B04772"/>
    <w:rsid w:val="00B12BBF"/>
    <w:rsid w:val="00B251D2"/>
    <w:rsid w:val="00B54B6E"/>
    <w:rsid w:val="00B64E6C"/>
    <w:rsid w:val="00B81E5C"/>
    <w:rsid w:val="00BA00B9"/>
    <w:rsid w:val="00BA19E4"/>
    <w:rsid w:val="00BA3135"/>
    <w:rsid w:val="00BB0CF8"/>
    <w:rsid w:val="00BB476E"/>
    <w:rsid w:val="00BB55E2"/>
    <w:rsid w:val="00BD1CDD"/>
    <w:rsid w:val="00BD258F"/>
    <w:rsid w:val="00BE14F4"/>
    <w:rsid w:val="00BE1FDD"/>
    <w:rsid w:val="00BF6D7A"/>
    <w:rsid w:val="00C021A1"/>
    <w:rsid w:val="00C070ED"/>
    <w:rsid w:val="00C17751"/>
    <w:rsid w:val="00C217B8"/>
    <w:rsid w:val="00C25343"/>
    <w:rsid w:val="00C40D9C"/>
    <w:rsid w:val="00C675BC"/>
    <w:rsid w:val="00CA5147"/>
    <w:rsid w:val="00CA6C0B"/>
    <w:rsid w:val="00CB16C2"/>
    <w:rsid w:val="00CB49EE"/>
    <w:rsid w:val="00CB576D"/>
    <w:rsid w:val="00CC1360"/>
    <w:rsid w:val="00CD3299"/>
    <w:rsid w:val="00CD48A9"/>
    <w:rsid w:val="00CE4514"/>
    <w:rsid w:val="00CE5C8E"/>
    <w:rsid w:val="00CE664C"/>
    <w:rsid w:val="00D016A1"/>
    <w:rsid w:val="00D21051"/>
    <w:rsid w:val="00D23615"/>
    <w:rsid w:val="00D26CBA"/>
    <w:rsid w:val="00D408C9"/>
    <w:rsid w:val="00D45ED5"/>
    <w:rsid w:val="00D66B38"/>
    <w:rsid w:val="00D67031"/>
    <w:rsid w:val="00D80CBA"/>
    <w:rsid w:val="00D8623A"/>
    <w:rsid w:val="00D93AF6"/>
    <w:rsid w:val="00D9488D"/>
    <w:rsid w:val="00DA3BB8"/>
    <w:rsid w:val="00DB7C01"/>
    <w:rsid w:val="00DD53E5"/>
    <w:rsid w:val="00DD5D25"/>
    <w:rsid w:val="00DE0F64"/>
    <w:rsid w:val="00DE5959"/>
    <w:rsid w:val="00E0339E"/>
    <w:rsid w:val="00E32F84"/>
    <w:rsid w:val="00E336DF"/>
    <w:rsid w:val="00E37404"/>
    <w:rsid w:val="00E55AED"/>
    <w:rsid w:val="00E72EEA"/>
    <w:rsid w:val="00E8750C"/>
    <w:rsid w:val="00E87A81"/>
    <w:rsid w:val="00E950C2"/>
    <w:rsid w:val="00E95470"/>
    <w:rsid w:val="00EB3177"/>
    <w:rsid w:val="00EC5A70"/>
    <w:rsid w:val="00EE500A"/>
    <w:rsid w:val="00EE7AD3"/>
    <w:rsid w:val="00EE7D99"/>
    <w:rsid w:val="00F25E97"/>
    <w:rsid w:val="00F263B5"/>
    <w:rsid w:val="00F26AE1"/>
    <w:rsid w:val="00F33559"/>
    <w:rsid w:val="00F42F46"/>
    <w:rsid w:val="00F43987"/>
    <w:rsid w:val="00F55A55"/>
    <w:rsid w:val="00F67CD1"/>
    <w:rsid w:val="00F818E0"/>
    <w:rsid w:val="00F81BA1"/>
    <w:rsid w:val="00F81D87"/>
    <w:rsid w:val="00F901DA"/>
    <w:rsid w:val="00F944F7"/>
    <w:rsid w:val="00F9699C"/>
    <w:rsid w:val="00FA7463"/>
    <w:rsid w:val="00FC1067"/>
    <w:rsid w:val="00FD14DF"/>
    <w:rsid w:val="00FE5914"/>
    <w:rsid w:val="00FF490E"/>
    <w:rsid w:val="00FF6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93B9"/>
  <w15:docId w15:val="{6444116D-1074-4F1E-97A7-1F19EE2A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A5D"/>
    <w:pPr>
      <w:ind w:left="720"/>
      <w:contextualSpacing/>
    </w:pPr>
  </w:style>
  <w:style w:type="table" w:styleId="a4">
    <w:name w:val="Table Grid"/>
    <w:basedOn w:val="a1"/>
    <w:uiPriority w:val="59"/>
    <w:rsid w:val="00855A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55A5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132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32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2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04454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127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79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8">
    <w:name w:val="Сетка таблицы8"/>
    <w:basedOn w:val="a1"/>
    <w:next w:val="a4"/>
    <w:uiPriority w:val="59"/>
    <w:rsid w:val="007870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72;&#1089;&#1080;&#1083;&#1100;&#1077;&#1074;&#1085;&#1072;\Desktop\&#1059;&#1095;&#1077;&#1073;&#1085;&#1099;&#1081;%20&#1075;&#1088;&#1072;&#1092;&#1080;&#1082;%20&#1041;&#1072;&#1082;&#1091;&#1088;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A09C6-299F-407E-ADFD-8F4CF6D6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Учебный график Бакур2.dotx</Template>
  <TotalTime>0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"Бакуринская СОШ"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Васильевна</dc:creator>
  <cp:lastModifiedBy>Степан Семяшкин</cp:lastModifiedBy>
  <cp:revision>17</cp:revision>
  <cp:lastPrinted>2022-09-08T11:47:00Z</cp:lastPrinted>
  <dcterms:created xsi:type="dcterms:W3CDTF">2022-09-08T11:45:00Z</dcterms:created>
  <dcterms:modified xsi:type="dcterms:W3CDTF">2023-08-18T12:02:00Z</dcterms:modified>
</cp:coreProperties>
</file>